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F820" w14:textId="77777777" w:rsidR="00175C39" w:rsidRDefault="00B3342A">
      <w:pPr>
        <w:rPr>
          <w:lang w:val="en-US"/>
        </w:rPr>
      </w:pPr>
      <w:r>
        <w:rPr>
          <w:lang w:val="en-US"/>
        </w:rPr>
        <w:t xml:space="preserve">1. Platform game </w:t>
      </w:r>
    </w:p>
    <w:p w14:paraId="02C79934" w14:textId="77777777" w:rsidR="00175C39" w:rsidRDefault="00B3342A">
      <w:pPr>
        <w:rPr>
          <w:lang w:val="en-US"/>
        </w:rPr>
      </w:pPr>
      <w:r>
        <w:rPr>
          <w:lang w:val="en-US"/>
        </w:rPr>
        <w:t xml:space="preserve">2. Fighting game </w:t>
      </w:r>
    </w:p>
    <w:p w14:paraId="3E4D0E7F" w14:textId="77777777" w:rsidR="00175C39" w:rsidRDefault="00B3342A">
      <w:pPr>
        <w:rPr>
          <w:lang w:val="en-US"/>
        </w:rPr>
      </w:pPr>
      <w:r>
        <w:rPr>
          <w:lang w:val="en-US"/>
        </w:rPr>
        <w:t xml:space="preserve">3. Shooter </w:t>
      </w:r>
    </w:p>
    <w:p w14:paraId="2D31F73B" w14:textId="77777777" w:rsidR="00175C39" w:rsidRDefault="00B3342A">
      <w:pPr>
        <w:rPr>
          <w:lang w:val="en-US"/>
        </w:rPr>
      </w:pPr>
      <w:r>
        <w:rPr>
          <w:lang w:val="en-US"/>
        </w:rPr>
        <w:t>4. Role-playing game (RPG)</w:t>
      </w:r>
    </w:p>
    <w:p w14:paraId="70E65BC9" w14:textId="77777777" w:rsidR="00175C39" w:rsidRDefault="00B3342A">
      <w:pPr>
        <w:rPr>
          <w:lang w:val="en-US"/>
        </w:rPr>
      </w:pPr>
      <w:r>
        <w:rPr>
          <w:lang w:val="en-US"/>
        </w:rPr>
        <w:t xml:space="preserve"> 5. Strategy game </w:t>
      </w:r>
    </w:p>
    <w:p w14:paraId="505C278D" w14:textId="77777777" w:rsidR="00175C39" w:rsidRPr="004A3F33" w:rsidRDefault="00B3342A">
      <w:pPr>
        <w:rPr>
          <w:lang w:val="en-US"/>
        </w:rPr>
      </w:pPr>
      <w:r>
        <w:rPr>
          <w:lang w:val="en-US"/>
        </w:rPr>
        <w:t xml:space="preserve">6. </w:t>
      </w:r>
      <w:r w:rsidRPr="004A3F33">
        <w:rPr>
          <w:lang w:val="en-US"/>
        </w:rPr>
        <w:t>Racing game</w:t>
      </w:r>
    </w:p>
    <w:p w14:paraId="7A663E09" w14:textId="77777777" w:rsidR="00175C39" w:rsidRDefault="00B3342A">
      <w:pPr>
        <w:rPr>
          <w:lang w:val="en-US"/>
        </w:rPr>
      </w:pPr>
      <w:r>
        <w:rPr>
          <w:lang w:val="en-US"/>
        </w:rPr>
        <w:t xml:space="preserve">1. Check your understanding: multiple choice </w:t>
      </w:r>
    </w:p>
    <w:p w14:paraId="3F66DC1A" w14:textId="77777777" w:rsidR="00175C39" w:rsidRDefault="00B3342A">
      <w:pPr>
        <w:rPr>
          <w:lang w:val="en-US"/>
        </w:rPr>
      </w:pPr>
      <w:r>
        <w:rPr>
          <w:lang w:val="en-US"/>
        </w:rPr>
        <w:t>1. b</w:t>
      </w:r>
    </w:p>
    <w:p w14:paraId="68169C99" w14:textId="77777777" w:rsidR="00175C39" w:rsidRDefault="00B3342A">
      <w:pPr>
        <w:rPr>
          <w:lang w:val="en-US"/>
        </w:rPr>
      </w:pPr>
      <w:r>
        <w:rPr>
          <w:lang w:val="en-US"/>
        </w:rPr>
        <w:t xml:space="preserve">2. a </w:t>
      </w:r>
    </w:p>
    <w:p w14:paraId="46827A8A" w14:textId="77777777" w:rsidR="00175C39" w:rsidRDefault="00B3342A">
      <w:pPr>
        <w:rPr>
          <w:lang w:val="en-US"/>
        </w:rPr>
      </w:pPr>
      <w:r>
        <w:rPr>
          <w:lang w:val="en-US"/>
        </w:rPr>
        <w:t xml:space="preserve">3. a </w:t>
      </w:r>
    </w:p>
    <w:p w14:paraId="16A3DBA0" w14:textId="77777777" w:rsidR="00175C39" w:rsidRDefault="00B3342A">
      <w:pPr>
        <w:rPr>
          <w:lang w:val="en-US"/>
        </w:rPr>
      </w:pPr>
      <w:r>
        <w:rPr>
          <w:lang w:val="en-US"/>
        </w:rPr>
        <w:t xml:space="preserve">4. a </w:t>
      </w:r>
    </w:p>
    <w:p w14:paraId="272D3449" w14:textId="77777777" w:rsidR="00175C39" w:rsidRDefault="00B3342A">
      <w:pPr>
        <w:rPr>
          <w:lang w:val="en-US"/>
        </w:rPr>
      </w:pPr>
      <w:r>
        <w:rPr>
          <w:lang w:val="en-US"/>
        </w:rPr>
        <w:t xml:space="preserve">5. c </w:t>
      </w:r>
    </w:p>
    <w:p w14:paraId="0C3B9FFA" w14:textId="77777777" w:rsidR="00175C39" w:rsidRDefault="00B3342A">
      <w:pPr>
        <w:rPr>
          <w:lang w:val="en-US"/>
        </w:rPr>
      </w:pPr>
      <w:r>
        <w:rPr>
          <w:lang w:val="en-US"/>
        </w:rPr>
        <w:t xml:space="preserve">6. c </w:t>
      </w:r>
    </w:p>
    <w:p w14:paraId="6674E9EC" w14:textId="77777777" w:rsidR="00175C39" w:rsidRDefault="00B3342A">
      <w:pPr>
        <w:rPr>
          <w:lang w:val="en-US"/>
        </w:rPr>
      </w:pPr>
      <w:r>
        <w:rPr>
          <w:lang w:val="en-US"/>
        </w:rPr>
        <w:t xml:space="preserve">7. c </w:t>
      </w:r>
    </w:p>
    <w:p w14:paraId="2E3EF41A" w14:textId="77777777" w:rsidR="00175C39" w:rsidRDefault="00B3342A">
      <w:pPr>
        <w:rPr>
          <w:lang w:val="en-US"/>
        </w:rPr>
      </w:pPr>
      <w:r>
        <w:rPr>
          <w:lang w:val="en-US"/>
        </w:rPr>
        <w:t>8. b</w:t>
      </w:r>
    </w:p>
    <w:p w14:paraId="40275C77" w14:textId="77777777" w:rsidR="00175C39" w:rsidRDefault="00B3342A">
      <w:pPr>
        <w:rPr>
          <w:lang w:val="en-US"/>
        </w:rPr>
      </w:pPr>
      <w:r>
        <w:rPr>
          <w:lang w:val="en-US"/>
        </w:rPr>
        <w:t xml:space="preserve">2. Check your vocabulary: gap </w:t>
      </w:r>
      <w:r>
        <w:rPr>
          <w:lang w:val="en-US"/>
        </w:rPr>
        <w:t xml:space="preserve">fill </w:t>
      </w:r>
    </w:p>
    <w:p w14:paraId="411324F6" w14:textId="77777777" w:rsidR="00175C39" w:rsidRDefault="00B3342A">
      <w:pPr>
        <w:rPr>
          <w:lang w:val="en-US"/>
        </w:rPr>
      </w:pPr>
      <w:r>
        <w:rPr>
          <w:lang w:val="en-US"/>
        </w:rPr>
        <w:t xml:space="preserve">1. decisions </w:t>
      </w:r>
    </w:p>
    <w:p w14:paraId="167DC225" w14:textId="77777777" w:rsidR="00175C39" w:rsidRDefault="00B3342A">
      <w:pPr>
        <w:rPr>
          <w:lang w:val="en-US"/>
        </w:rPr>
      </w:pPr>
      <w:r>
        <w:rPr>
          <w:lang w:val="en-US"/>
        </w:rPr>
        <w:t xml:space="preserve">2. attention </w:t>
      </w:r>
    </w:p>
    <w:p w14:paraId="718DB192" w14:textId="77777777" w:rsidR="00175C39" w:rsidRDefault="00B3342A">
      <w:pPr>
        <w:rPr>
          <w:lang w:val="en-US"/>
        </w:rPr>
      </w:pPr>
      <w:r>
        <w:rPr>
          <w:lang w:val="en-US"/>
        </w:rPr>
        <w:t xml:space="preserve">3. skills </w:t>
      </w:r>
    </w:p>
    <w:p w14:paraId="63E22DB7" w14:textId="77777777" w:rsidR="00175C39" w:rsidRDefault="00B3342A">
      <w:pPr>
        <w:rPr>
          <w:lang w:val="en-US"/>
        </w:rPr>
      </w:pPr>
      <w:r>
        <w:rPr>
          <w:lang w:val="en-US"/>
        </w:rPr>
        <w:t xml:space="preserve">4. difference / shades </w:t>
      </w:r>
    </w:p>
    <w:p w14:paraId="7700B319" w14:textId="77777777" w:rsidR="00175C39" w:rsidRDefault="00B3342A">
      <w:pPr>
        <w:rPr>
          <w:lang w:val="en-US"/>
        </w:rPr>
      </w:pPr>
      <w:r>
        <w:rPr>
          <w:lang w:val="en-US"/>
        </w:rPr>
        <w:t xml:space="preserve">5. errors </w:t>
      </w:r>
    </w:p>
    <w:p w14:paraId="70E3BC51" w14:textId="77777777" w:rsidR="00175C39" w:rsidRDefault="00B3342A">
      <w:pPr>
        <w:rPr>
          <w:lang w:val="en-US"/>
        </w:rPr>
      </w:pPr>
      <w:r>
        <w:rPr>
          <w:lang w:val="en-US"/>
        </w:rPr>
        <w:t xml:space="preserve">6. scans </w:t>
      </w:r>
    </w:p>
    <w:p w14:paraId="6BBC618A" w14:textId="77777777" w:rsidR="00175C39" w:rsidRDefault="00B3342A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</w:t>
      </w:r>
    </w:p>
    <w:p w14:paraId="34F6DD8D" w14:textId="77777777" w:rsidR="00175C39" w:rsidRDefault="00B3342A">
      <w:pPr>
        <w:rPr>
          <w:lang w:val="en-US"/>
        </w:rPr>
      </w:pPr>
      <w:r>
        <w:rPr>
          <w:lang w:val="en-US"/>
        </w:rPr>
        <w:t>8. field</w:t>
      </w:r>
    </w:p>
    <w:p w14:paraId="7D9E2BC8" w14:textId="77777777" w:rsidR="00175C39" w:rsidRDefault="00175C39">
      <w:pPr>
        <w:rPr>
          <w:lang w:val="en-US"/>
        </w:rPr>
      </w:pPr>
    </w:p>
    <w:sectPr w:rsidR="00175C3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69E48" w14:textId="77777777" w:rsidR="00B3342A" w:rsidRDefault="00B3342A">
      <w:pPr>
        <w:spacing w:after="0" w:line="240" w:lineRule="auto"/>
      </w:pPr>
      <w:r>
        <w:separator/>
      </w:r>
    </w:p>
  </w:endnote>
  <w:endnote w:type="continuationSeparator" w:id="0">
    <w:p w14:paraId="7AC508E9" w14:textId="77777777" w:rsidR="00B3342A" w:rsidRDefault="00B3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4BBF" w14:textId="77777777" w:rsidR="00B3342A" w:rsidRDefault="00B334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558A73" w14:textId="77777777" w:rsidR="00B3342A" w:rsidRDefault="00B33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5C39"/>
    <w:rsid w:val="00175C39"/>
    <w:rsid w:val="004A3F33"/>
    <w:rsid w:val="00B3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2839"/>
  <w15:docId w15:val="{D936008E-5060-48CA-9947-BA47ADD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 Erma</dc:creator>
  <dc:description/>
  <cp:lastModifiedBy>Koci Erma</cp:lastModifiedBy>
  <cp:revision>2</cp:revision>
  <dcterms:created xsi:type="dcterms:W3CDTF">2020-11-09T12:15:00Z</dcterms:created>
  <dcterms:modified xsi:type="dcterms:W3CDTF">2020-11-09T12:15:00Z</dcterms:modified>
</cp:coreProperties>
</file>