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E5" w:rsidRPr="00045332" w:rsidRDefault="004C61E5" w:rsidP="004C61E5">
      <w:pPr>
        <w:spacing w:after="0" w:line="240" w:lineRule="auto"/>
        <w:ind w:firstLine="284"/>
        <w:rPr>
          <w:rFonts w:eastAsia="Times New Roman" w:cs="Arial"/>
          <w:b/>
          <w:color w:val="000080"/>
          <w:sz w:val="24"/>
          <w:szCs w:val="24"/>
          <w:lang w:val="en-GB" w:eastAsia="it-IT"/>
        </w:rPr>
      </w:pPr>
      <w:bookmarkStart w:id="0" w:name="_GoBack"/>
      <w:bookmarkEnd w:id="0"/>
      <w:r w:rsidRPr="00045332">
        <w:rPr>
          <w:rFonts w:eastAsia="Times New Roman" w:cs="Arial"/>
          <w:b/>
          <w:color w:val="000080"/>
          <w:sz w:val="24"/>
          <w:szCs w:val="24"/>
          <w:lang w:val="en-GB" w:eastAsia="it-IT"/>
        </w:rPr>
        <w:t>Question nr. 5</w:t>
      </w:r>
    </w:p>
    <w:p w:rsidR="004C61E5" w:rsidRPr="00A027CE" w:rsidRDefault="004C61E5" w:rsidP="004C61E5">
      <w:pPr>
        <w:pStyle w:val="Paragrafoelenco"/>
        <w:numPr>
          <w:ilvl w:val="0"/>
          <w:numId w:val="1"/>
        </w:numPr>
        <w:spacing w:after="0" w:line="240" w:lineRule="auto"/>
        <w:ind w:left="567" w:hanging="283"/>
        <w:rPr>
          <w:rFonts w:eastAsia="Times New Roman" w:cs="Arial"/>
          <w:b/>
          <w:color w:val="000080"/>
          <w:sz w:val="24"/>
          <w:szCs w:val="24"/>
          <w:lang w:val="en-GB" w:eastAsia="it-IT"/>
        </w:rPr>
      </w:pPr>
      <w:r w:rsidRPr="00A027CE">
        <w:rPr>
          <w:rFonts w:eastAsia="Times New Roman" w:cs="Arial"/>
          <w:b/>
          <w:color w:val="000080"/>
          <w:sz w:val="24"/>
          <w:szCs w:val="24"/>
          <w:lang w:val="en-GB" w:eastAsia="it-IT"/>
        </w:rPr>
        <w:t>How do you get around?</w:t>
      </w:r>
    </w:p>
    <w:p w:rsidR="004C61E5" w:rsidRPr="00045332" w:rsidRDefault="004C61E5" w:rsidP="004C61E5">
      <w:pPr>
        <w:pStyle w:val="Paragrafoelenco"/>
        <w:numPr>
          <w:ilvl w:val="0"/>
          <w:numId w:val="1"/>
        </w:numPr>
        <w:spacing w:after="0" w:line="240" w:lineRule="auto"/>
        <w:ind w:left="567" w:hanging="283"/>
        <w:rPr>
          <w:rFonts w:eastAsia="Times New Roman" w:cs="Arial"/>
          <w:b/>
          <w:color w:val="000080"/>
          <w:sz w:val="24"/>
          <w:szCs w:val="24"/>
          <w:lang w:eastAsia="it-IT"/>
        </w:rPr>
      </w:pPr>
      <w:r w:rsidRPr="00045332">
        <w:rPr>
          <w:rFonts w:eastAsia="Times New Roman" w:cs="Arial"/>
          <w:b/>
          <w:color w:val="000080"/>
          <w:sz w:val="24"/>
          <w:szCs w:val="24"/>
          <w:lang w:eastAsia="it-IT"/>
        </w:rPr>
        <w:t>Con che mezzi di trasporto ti muovi?</w:t>
      </w:r>
    </w:p>
    <w:p w:rsidR="004C61E5" w:rsidRPr="00A027CE" w:rsidRDefault="004C61E5" w:rsidP="004C61E5">
      <w:pPr>
        <w:spacing w:after="0" w:line="240" w:lineRule="auto"/>
        <w:rPr>
          <w:rFonts w:eastAsia="Times New Roman" w:cs="Arial"/>
          <w:color w:val="000080"/>
          <w:sz w:val="24"/>
          <w:szCs w:val="24"/>
          <w:lang w:eastAsia="it-IT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276"/>
        <w:gridCol w:w="850"/>
        <w:gridCol w:w="426"/>
        <w:gridCol w:w="1275"/>
        <w:gridCol w:w="851"/>
        <w:gridCol w:w="283"/>
        <w:gridCol w:w="1296"/>
        <w:gridCol w:w="900"/>
      </w:tblGrid>
      <w:tr w:rsidR="004C61E5" w:rsidRPr="00832E6D" w:rsidTr="00832E6D">
        <w:trPr>
          <w:jc w:val="center"/>
        </w:trPr>
        <w:tc>
          <w:tcPr>
            <w:tcW w:w="1951" w:type="dxa"/>
            <w:shd w:val="clear" w:color="auto" w:fill="E6E6E6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b/>
                <w:sz w:val="24"/>
                <w:szCs w:val="24"/>
                <w:lang w:val="en-GB" w:eastAsia="it-IT"/>
              </w:rPr>
              <w:t>Answers</w:t>
            </w:r>
          </w:p>
        </w:tc>
        <w:tc>
          <w:tcPr>
            <w:tcW w:w="1276" w:type="dxa"/>
            <w:shd w:val="clear" w:color="auto" w:fill="E6E6E6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b/>
                <w:sz w:val="24"/>
                <w:szCs w:val="24"/>
                <w:lang w:val="en-GB" w:eastAsia="it-IT"/>
              </w:rPr>
              <w:t>Total M+W</w:t>
            </w:r>
          </w:p>
        </w:tc>
        <w:tc>
          <w:tcPr>
            <w:tcW w:w="850" w:type="dxa"/>
            <w:shd w:val="clear" w:color="auto" w:fill="E6E6E6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b/>
                <w:sz w:val="24"/>
                <w:szCs w:val="24"/>
                <w:lang w:val="en-GB" w:eastAsia="it-IT"/>
              </w:rPr>
              <w:t>%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6E6E6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val="en-GB" w:eastAsia="it-IT"/>
              </w:rPr>
            </w:pPr>
          </w:p>
        </w:tc>
        <w:tc>
          <w:tcPr>
            <w:tcW w:w="1275" w:type="dxa"/>
            <w:shd w:val="clear" w:color="auto" w:fill="E6E6E6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b/>
                <w:sz w:val="24"/>
                <w:szCs w:val="24"/>
                <w:lang w:val="en-GB" w:eastAsia="it-IT"/>
              </w:rPr>
              <w:t>Men</w:t>
            </w:r>
          </w:p>
        </w:tc>
        <w:tc>
          <w:tcPr>
            <w:tcW w:w="851" w:type="dxa"/>
            <w:shd w:val="clear" w:color="auto" w:fill="E6E6E6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b/>
                <w:sz w:val="24"/>
                <w:szCs w:val="24"/>
                <w:lang w:val="en-GB" w:eastAsia="it-IT"/>
              </w:rPr>
              <w:t>%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6E6E6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val="en-GB" w:eastAsia="it-IT"/>
              </w:rPr>
            </w:pPr>
          </w:p>
        </w:tc>
        <w:tc>
          <w:tcPr>
            <w:tcW w:w="1296" w:type="dxa"/>
            <w:shd w:val="clear" w:color="auto" w:fill="E6E6E6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b/>
                <w:sz w:val="24"/>
                <w:szCs w:val="24"/>
                <w:lang w:val="en-GB" w:eastAsia="it-IT"/>
              </w:rPr>
              <w:t>Women</w:t>
            </w:r>
          </w:p>
        </w:tc>
        <w:tc>
          <w:tcPr>
            <w:tcW w:w="900" w:type="dxa"/>
            <w:shd w:val="clear" w:color="auto" w:fill="E6E6E6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b/>
                <w:sz w:val="24"/>
                <w:szCs w:val="24"/>
                <w:lang w:val="en-GB" w:eastAsia="it-IT"/>
              </w:rPr>
              <w:t>%</w:t>
            </w:r>
          </w:p>
        </w:tc>
      </w:tr>
      <w:tr w:rsidR="004C61E5" w:rsidRPr="00832E6D" w:rsidTr="00832E6D">
        <w:trPr>
          <w:jc w:val="center"/>
        </w:trPr>
        <w:tc>
          <w:tcPr>
            <w:tcW w:w="1951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Train</w:t>
            </w:r>
          </w:p>
        </w:tc>
        <w:tc>
          <w:tcPr>
            <w:tcW w:w="1276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3</w:t>
            </w:r>
          </w:p>
        </w:tc>
        <w:tc>
          <w:tcPr>
            <w:tcW w:w="426" w:type="dxa"/>
            <w:shd w:val="pct10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1275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3</w:t>
            </w:r>
          </w:p>
        </w:tc>
        <w:tc>
          <w:tcPr>
            <w:tcW w:w="283" w:type="dxa"/>
            <w:shd w:val="pct10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1296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1</w:t>
            </w:r>
          </w:p>
        </w:tc>
      </w:tr>
      <w:tr w:rsidR="004C61E5" w:rsidRPr="00832E6D" w:rsidTr="00832E6D">
        <w:trPr>
          <w:jc w:val="center"/>
        </w:trPr>
        <w:tc>
          <w:tcPr>
            <w:tcW w:w="1951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Coach</w:t>
            </w:r>
          </w:p>
        </w:tc>
        <w:tc>
          <w:tcPr>
            <w:tcW w:w="1276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115</w:t>
            </w:r>
          </w:p>
        </w:tc>
        <w:tc>
          <w:tcPr>
            <w:tcW w:w="850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50</w:t>
            </w:r>
          </w:p>
        </w:tc>
        <w:tc>
          <w:tcPr>
            <w:tcW w:w="426" w:type="dxa"/>
            <w:shd w:val="pct10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1275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45</w:t>
            </w:r>
          </w:p>
        </w:tc>
        <w:tc>
          <w:tcPr>
            <w:tcW w:w="283" w:type="dxa"/>
            <w:shd w:val="pct10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1296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37</w:t>
            </w:r>
          </w:p>
        </w:tc>
        <w:tc>
          <w:tcPr>
            <w:tcW w:w="900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50</w:t>
            </w:r>
          </w:p>
        </w:tc>
      </w:tr>
      <w:tr w:rsidR="004C61E5" w:rsidRPr="00832E6D" w:rsidTr="00832E6D">
        <w:trPr>
          <w:jc w:val="center"/>
        </w:trPr>
        <w:tc>
          <w:tcPr>
            <w:tcW w:w="1951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Motorbike</w:t>
            </w:r>
          </w:p>
        </w:tc>
        <w:tc>
          <w:tcPr>
            <w:tcW w:w="1276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7</w:t>
            </w:r>
          </w:p>
        </w:tc>
        <w:tc>
          <w:tcPr>
            <w:tcW w:w="426" w:type="dxa"/>
            <w:shd w:val="pct10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1275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8</w:t>
            </w:r>
          </w:p>
        </w:tc>
        <w:tc>
          <w:tcPr>
            <w:tcW w:w="283" w:type="dxa"/>
            <w:shd w:val="pct10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1296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4</w:t>
            </w:r>
          </w:p>
        </w:tc>
      </w:tr>
      <w:tr w:rsidR="004C61E5" w:rsidRPr="00832E6D" w:rsidTr="00832E6D">
        <w:trPr>
          <w:jc w:val="center"/>
        </w:trPr>
        <w:tc>
          <w:tcPr>
            <w:tcW w:w="1951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On foot</w:t>
            </w:r>
          </w:p>
        </w:tc>
        <w:tc>
          <w:tcPr>
            <w:tcW w:w="1276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4</w:t>
            </w:r>
          </w:p>
        </w:tc>
        <w:tc>
          <w:tcPr>
            <w:tcW w:w="426" w:type="dxa"/>
            <w:shd w:val="pct10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1275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5</w:t>
            </w:r>
          </w:p>
        </w:tc>
        <w:tc>
          <w:tcPr>
            <w:tcW w:w="283" w:type="dxa"/>
            <w:shd w:val="pct10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1296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3</w:t>
            </w:r>
          </w:p>
        </w:tc>
      </w:tr>
      <w:tr w:rsidR="004C61E5" w:rsidRPr="00832E6D" w:rsidTr="00832E6D">
        <w:trPr>
          <w:jc w:val="center"/>
        </w:trPr>
        <w:tc>
          <w:tcPr>
            <w:tcW w:w="1951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Bike</w:t>
            </w:r>
          </w:p>
        </w:tc>
        <w:tc>
          <w:tcPr>
            <w:tcW w:w="1276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25</w:t>
            </w:r>
          </w:p>
        </w:tc>
        <w:tc>
          <w:tcPr>
            <w:tcW w:w="426" w:type="dxa"/>
            <w:shd w:val="pct10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1275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23</w:t>
            </w:r>
          </w:p>
        </w:tc>
        <w:tc>
          <w:tcPr>
            <w:tcW w:w="283" w:type="dxa"/>
            <w:shd w:val="pct10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1296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22</w:t>
            </w:r>
          </w:p>
        </w:tc>
      </w:tr>
      <w:tr w:rsidR="004C61E5" w:rsidRPr="00832E6D" w:rsidTr="00832E6D">
        <w:trPr>
          <w:jc w:val="center"/>
        </w:trPr>
        <w:tc>
          <w:tcPr>
            <w:tcW w:w="1951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Car</w:t>
            </w:r>
          </w:p>
        </w:tc>
        <w:tc>
          <w:tcPr>
            <w:tcW w:w="1276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0</w:t>
            </w:r>
          </w:p>
        </w:tc>
        <w:tc>
          <w:tcPr>
            <w:tcW w:w="426" w:type="dxa"/>
            <w:shd w:val="pct10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1275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0</w:t>
            </w:r>
          </w:p>
        </w:tc>
        <w:tc>
          <w:tcPr>
            <w:tcW w:w="283" w:type="dxa"/>
            <w:shd w:val="pct10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1296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0</w:t>
            </w:r>
          </w:p>
        </w:tc>
      </w:tr>
      <w:tr w:rsidR="004C61E5" w:rsidRPr="00832E6D" w:rsidTr="00832E6D">
        <w:trPr>
          <w:jc w:val="center"/>
        </w:trPr>
        <w:tc>
          <w:tcPr>
            <w:tcW w:w="1951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Somebody’s car</w:t>
            </w:r>
          </w:p>
        </w:tc>
        <w:tc>
          <w:tcPr>
            <w:tcW w:w="1276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43</w:t>
            </w:r>
          </w:p>
        </w:tc>
        <w:tc>
          <w:tcPr>
            <w:tcW w:w="850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19</w:t>
            </w:r>
          </w:p>
        </w:tc>
        <w:tc>
          <w:tcPr>
            <w:tcW w:w="426" w:type="dxa"/>
            <w:shd w:val="pct10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1275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16</w:t>
            </w:r>
          </w:p>
        </w:tc>
        <w:tc>
          <w:tcPr>
            <w:tcW w:w="283" w:type="dxa"/>
            <w:shd w:val="pct10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1296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20</w:t>
            </w:r>
          </w:p>
        </w:tc>
      </w:tr>
      <w:tr w:rsidR="004C61E5" w:rsidRPr="00832E6D" w:rsidTr="00832E6D">
        <w:trPr>
          <w:jc w:val="center"/>
        </w:trPr>
        <w:tc>
          <w:tcPr>
            <w:tcW w:w="1951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Other</w:t>
            </w:r>
          </w:p>
        </w:tc>
        <w:tc>
          <w:tcPr>
            <w:tcW w:w="1276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0</w:t>
            </w:r>
          </w:p>
        </w:tc>
        <w:tc>
          <w:tcPr>
            <w:tcW w:w="426" w:type="dxa"/>
            <w:shd w:val="pct10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1275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0</w:t>
            </w:r>
          </w:p>
        </w:tc>
        <w:tc>
          <w:tcPr>
            <w:tcW w:w="283" w:type="dxa"/>
            <w:shd w:val="pct10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1296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0</w:t>
            </w:r>
          </w:p>
        </w:tc>
      </w:tr>
      <w:tr w:rsidR="004C61E5" w:rsidRPr="00832E6D" w:rsidTr="00832E6D">
        <w:trPr>
          <w:jc w:val="center"/>
        </w:trPr>
        <w:tc>
          <w:tcPr>
            <w:tcW w:w="1951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Total number</w:t>
            </w:r>
          </w:p>
        </w:tc>
        <w:tc>
          <w:tcPr>
            <w:tcW w:w="1276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229</w:t>
            </w:r>
          </w:p>
        </w:tc>
        <w:tc>
          <w:tcPr>
            <w:tcW w:w="850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100</w:t>
            </w:r>
          </w:p>
        </w:tc>
        <w:tc>
          <w:tcPr>
            <w:tcW w:w="426" w:type="dxa"/>
            <w:shd w:val="pct10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1275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155</w:t>
            </w:r>
          </w:p>
        </w:tc>
        <w:tc>
          <w:tcPr>
            <w:tcW w:w="851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100</w:t>
            </w:r>
          </w:p>
        </w:tc>
        <w:tc>
          <w:tcPr>
            <w:tcW w:w="283" w:type="dxa"/>
            <w:shd w:val="pct10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1296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74</w:t>
            </w:r>
          </w:p>
        </w:tc>
        <w:tc>
          <w:tcPr>
            <w:tcW w:w="900" w:type="dxa"/>
            <w:shd w:val="clear" w:color="auto" w:fill="auto"/>
          </w:tcPr>
          <w:p w:rsidR="004C61E5" w:rsidRPr="00832E6D" w:rsidRDefault="004C61E5" w:rsidP="00832E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it-IT"/>
              </w:rPr>
            </w:pPr>
            <w:r w:rsidRPr="00832E6D">
              <w:rPr>
                <w:rFonts w:eastAsia="Times New Roman" w:cs="Arial"/>
                <w:sz w:val="24"/>
                <w:szCs w:val="24"/>
                <w:lang w:val="en-GB" w:eastAsia="it-IT"/>
              </w:rPr>
              <w:t>100</w:t>
            </w:r>
          </w:p>
        </w:tc>
      </w:tr>
    </w:tbl>
    <w:p w:rsidR="004C61E5" w:rsidRPr="00A027CE" w:rsidRDefault="004C61E5" w:rsidP="004C61E5">
      <w:pPr>
        <w:rPr>
          <w:sz w:val="24"/>
          <w:szCs w:val="24"/>
        </w:rPr>
      </w:pPr>
    </w:p>
    <w:p w:rsidR="004C61E5" w:rsidRDefault="00EE175F" w:rsidP="004C61E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5750560" cy="3007360"/>
            <wp:effectExtent l="0" t="0" r="0" b="0"/>
            <wp:docPr id="1" name="Gra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C61E5" w:rsidRDefault="00EE175F" w:rsidP="004C61E5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5995670" cy="5354320"/>
            <wp:effectExtent l="0" t="0" r="0" b="0"/>
            <wp:docPr id="2" name="Grafico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C61E5" w:rsidRDefault="00EE175F" w:rsidP="004C61E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5768975" cy="3695065"/>
            <wp:effectExtent l="0" t="0" r="0" b="0"/>
            <wp:docPr id="3" name="Grafico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C61E5" w:rsidRDefault="004C61E5" w:rsidP="004C61E5">
      <w:pPr>
        <w:jc w:val="center"/>
        <w:rPr>
          <w:sz w:val="24"/>
          <w:szCs w:val="24"/>
        </w:rPr>
      </w:pPr>
    </w:p>
    <w:p w:rsidR="004C61E5" w:rsidRDefault="004C61E5" w:rsidP="004C61E5">
      <w:pPr>
        <w:jc w:val="center"/>
        <w:rPr>
          <w:sz w:val="24"/>
          <w:szCs w:val="24"/>
        </w:rPr>
      </w:pPr>
    </w:p>
    <w:p w:rsidR="004C61E5" w:rsidRDefault="00EE175F" w:rsidP="004C61E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5967095" cy="4298315"/>
            <wp:effectExtent l="0" t="0" r="0" b="0"/>
            <wp:docPr id="4" name="Grafico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C61E5" w:rsidRDefault="004C61E5" w:rsidP="004C61E5">
      <w:pPr>
        <w:rPr>
          <w:sz w:val="24"/>
          <w:szCs w:val="24"/>
        </w:rPr>
      </w:pPr>
    </w:p>
    <w:p w:rsidR="004C61E5" w:rsidRDefault="00EE175F" w:rsidP="004C61E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5323205" cy="4105910"/>
            <wp:effectExtent l="0" t="0" r="10795" b="27940"/>
            <wp:docPr id="5" name="Grafico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C61E5" w:rsidRPr="00A027CE" w:rsidRDefault="00EE175F" w:rsidP="004C61E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6247765" cy="7547610"/>
            <wp:effectExtent l="0" t="0" r="19685" b="15240"/>
            <wp:docPr id="6" name="Grafico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01F91" w:rsidRDefault="00D01F91"/>
    <w:sectPr w:rsidR="00D01F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2E0F"/>
    <w:multiLevelType w:val="hybridMultilevel"/>
    <w:tmpl w:val="3F8403E0"/>
    <w:lvl w:ilvl="0" w:tplc="52CCCCE8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5F"/>
    <w:rsid w:val="00051D5E"/>
    <w:rsid w:val="0007034C"/>
    <w:rsid w:val="000A7832"/>
    <w:rsid w:val="000D71D2"/>
    <w:rsid w:val="00433668"/>
    <w:rsid w:val="004C61E5"/>
    <w:rsid w:val="006033FB"/>
    <w:rsid w:val="0068218C"/>
    <w:rsid w:val="00686F0F"/>
    <w:rsid w:val="006A7CAA"/>
    <w:rsid w:val="006C76D1"/>
    <w:rsid w:val="00766F69"/>
    <w:rsid w:val="00791871"/>
    <w:rsid w:val="00811F4A"/>
    <w:rsid w:val="00832E6D"/>
    <w:rsid w:val="008B42E3"/>
    <w:rsid w:val="00B9791A"/>
    <w:rsid w:val="00BA0B87"/>
    <w:rsid w:val="00BB2D23"/>
    <w:rsid w:val="00BF3886"/>
    <w:rsid w:val="00C1028A"/>
    <w:rsid w:val="00C7718B"/>
    <w:rsid w:val="00CE70FB"/>
    <w:rsid w:val="00D01F91"/>
    <w:rsid w:val="00D51A75"/>
    <w:rsid w:val="00D81688"/>
    <w:rsid w:val="00E214AF"/>
    <w:rsid w:val="00EE175F"/>
    <w:rsid w:val="00F14884"/>
    <w:rsid w:val="00F5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61E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C61E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C61E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C6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61E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C61E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C61E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C6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glese\Question%20nr5%20corretto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glio_di_lavoro_di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Foglio_di_lavoro_di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glio_di_lavoro_di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Foglio_di_lavoro_di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it-IT" sz="1599">
                <a:solidFill>
                  <a:srgbClr val="000066"/>
                </a:solidFill>
              </a:rPr>
              <a:t>English: How</a:t>
            </a:r>
            <a:r>
              <a:rPr lang="it-IT" sz="1599" baseline="0">
                <a:solidFill>
                  <a:srgbClr val="000066"/>
                </a:solidFill>
              </a:rPr>
              <a:t> do you get around?</a:t>
            </a:r>
          </a:p>
          <a:p>
            <a:pPr algn="l">
              <a:defRPr/>
            </a:pPr>
            <a:r>
              <a:rPr lang="it-IT" sz="1599" baseline="0">
                <a:solidFill>
                  <a:srgbClr val="000066"/>
                </a:solidFill>
              </a:rPr>
              <a:t>Italian: Con che mezzi di trasporto ti muovi?</a:t>
            </a:r>
          </a:p>
          <a:p>
            <a:pPr algn="l">
              <a:defRPr/>
            </a:pPr>
            <a:r>
              <a:rPr lang="it-IT" sz="1599" baseline="0">
                <a:solidFill>
                  <a:srgbClr val="000066"/>
                </a:solidFill>
              </a:rPr>
              <a:t>                                   Total</a:t>
            </a:r>
            <a:endParaRPr lang="it-IT" sz="1600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0.20018554173139827"/>
          <c:y val="3.3840654786572728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General</c:formatCode>
                <c:ptCount val="8"/>
                <c:pt idx="0">
                  <c:v>6</c:v>
                </c:pt>
                <c:pt idx="1">
                  <c:v>115</c:v>
                </c:pt>
                <c:pt idx="2">
                  <c:v>0</c:v>
                </c:pt>
                <c:pt idx="3">
                  <c:v>10</c:v>
                </c:pt>
                <c:pt idx="4">
                  <c:v>55</c:v>
                </c:pt>
                <c:pt idx="5">
                  <c:v>0</c:v>
                </c:pt>
                <c:pt idx="6">
                  <c:v>43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80">
          <a:noFill/>
        </a:ln>
      </c:spPr>
    </c:plotArea>
    <c:legend>
      <c:legendPos val="r"/>
      <c:overlay val="0"/>
      <c:txPr>
        <a:bodyPr/>
        <a:lstStyle/>
        <a:p>
          <a:pPr>
            <a:defRPr sz="1099"/>
          </a:pPr>
          <a:endParaRPr lang="it-IT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615119021844411"/>
          <c:y val="0.17495826535196615"/>
          <c:w val="0.74320691163604546"/>
          <c:h val="0.63862532808398953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0%</c:formatCode>
                <c:ptCount val="8"/>
                <c:pt idx="0">
                  <c:v>0.03</c:v>
                </c:pt>
                <c:pt idx="1">
                  <c:v>0.5</c:v>
                </c:pt>
                <c:pt idx="2">
                  <c:v>7.0000000000000007E-2</c:v>
                </c:pt>
                <c:pt idx="3">
                  <c:v>0.04</c:v>
                </c:pt>
                <c:pt idx="4">
                  <c:v>0.25</c:v>
                </c:pt>
                <c:pt idx="5">
                  <c:v>0</c:v>
                </c:pt>
                <c:pt idx="6">
                  <c:v>0.19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074624"/>
        <c:axId val="102084608"/>
      </c:barChart>
      <c:catAx>
        <c:axId val="102074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99"/>
            </a:pPr>
            <a:endParaRPr lang="it-IT"/>
          </a:p>
        </c:txPr>
        <c:crossAx val="102084608"/>
        <c:crosses val="autoZero"/>
        <c:auto val="1"/>
        <c:lblAlgn val="ctr"/>
        <c:lblOffset val="100"/>
        <c:noMultiLvlLbl val="0"/>
      </c:catAx>
      <c:valAx>
        <c:axId val="1020846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207462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099"/>
          </a:pPr>
          <a:endParaRPr lang="it-IT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it-IT" sz="1599" b="1" i="0" baseline="0">
                <a:solidFill>
                  <a:srgbClr val="000066"/>
                </a:solidFill>
                <a:effectLst/>
              </a:rPr>
              <a:t>English: How do you get around?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r>
              <a:rPr lang="it-IT" sz="1599" b="1" i="0" baseline="0">
                <a:solidFill>
                  <a:srgbClr val="000066"/>
                </a:solidFill>
                <a:effectLst/>
              </a:rPr>
              <a:t>Italian: Con che mezzi di trasporto ti muovi?  </a:t>
            </a:r>
          </a:p>
          <a:p>
            <a:pPr algn="l">
              <a:defRPr/>
            </a:pPr>
            <a:r>
              <a:rPr lang="it-IT" sz="1599" b="1" i="0" u="none" strike="noStrike" baseline="0">
                <a:solidFill>
                  <a:srgbClr val="000066"/>
                </a:solidFill>
                <a:effectLst/>
              </a:rPr>
              <a:t>                               </a:t>
            </a:r>
            <a:r>
              <a:rPr lang="en-GB" sz="1599" b="1" i="0" u="none" strike="noStrike" baseline="0">
                <a:solidFill>
                  <a:srgbClr val="000066"/>
                </a:solidFill>
                <a:effectLst/>
              </a:rPr>
              <a:t>Men</a:t>
            </a:r>
            <a:endParaRPr lang="it-IT" sz="1600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0.1499579611372108"/>
          <c:y val="4.4643928792720541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Foglio1!$A$13:$A$20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Foglio1!$B$13:$B$20</c:f>
              <c:numCache>
                <c:formatCode>General</c:formatCode>
                <c:ptCount val="8"/>
                <c:pt idx="0">
                  <c:v>4</c:v>
                </c:pt>
                <c:pt idx="1">
                  <c:v>70</c:v>
                </c:pt>
                <c:pt idx="2">
                  <c:v>13</c:v>
                </c:pt>
                <c:pt idx="3">
                  <c:v>7</c:v>
                </c:pt>
                <c:pt idx="4">
                  <c:v>36</c:v>
                </c:pt>
                <c:pt idx="5">
                  <c:v>0</c:v>
                </c:pt>
                <c:pt idx="6">
                  <c:v>25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80">
          <a:noFill/>
        </a:ln>
      </c:spPr>
    </c:plotArea>
    <c:legend>
      <c:legendPos val="r"/>
      <c:overlay val="0"/>
      <c:txPr>
        <a:bodyPr/>
        <a:lstStyle/>
        <a:p>
          <a:pPr>
            <a:defRPr sz="1099"/>
          </a:pPr>
          <a:endParaRPr lang="it-IT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580116121848406E-2"/>
          <c:y val="0.18312358981443108"/>
          <c:w val="0.75446079200259331"/>
          <c:h val="0.67728396138826208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0%</c:formatCode>
                <c:ptCount val="8"/>
                <c:pt idx="0">
                  <c:v>0.02</c:v>
                </c:pt>
                <c:pt idx="1">
                  <c:v>0.45</c:v>
                </c:pt>
                <c:pt idx="2">
                  <c:v>0.08</c:v>
                </c:pt>
                <c:pt idx="3">
                  <c:v>0.04</c:v>
                </c:pt>
                <c:pt idx="4">
                  <c:v>0.23</c:v>
                </c:pt>
                <c:pt idx="5">
                  <c:v>0</c:v>
                </c:pt>
                <c:pt idx="6">
                  <c:v>0.16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086784"/>
        <c:axId val="31658368"/>
      </c:barChart>
      <c:catAx>
        <c:axId val="174086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658368"/>
        <c:crosses val="autoZero"/>
        <c:auto val="1"/>
        <c:lblAlgn val="ctr"/>
        <c:lblOffset val="100"/>
        <c:noMultiLvlLbl val="0"/>
      </c:catAx>
      <c:valAx>
        <c:axId val="316583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40867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</a:rPr>
              <a:t>English: How do you get around?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</a:rPr>
              <a:t>Italian: Con che mezzi di trasporto ti muovi? </a:t>
            </a:r>
          </a:p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</a:rPr>
              <a:t>                             Women</a:t>
            </a:r>
          </a:p>
        </c:rich>
      </c:tx>
      <c:layout>
        <c:manualLayout>
          <c:xMode val="edge"/>
          <c:yMode val="edge"/>
          <c:x val="0.1956317741315293"/>
          <c:y val="1.7321374015139435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[Cartel1]Foglio1!$A$2:$A$9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[Cartel1]Foglio1!$B$2:$B$9</c:f>
              <c:numCache>
                <c:formatCode>General</c:formatCode>
                <c:ptCount val="8"/>
                <c:pt idx="0">
                  <c:v>1</c:v>
                </c:pt>
                <c:pt idx="1">
                  <c:v>37</c:v>
                </c:pt>
                <c:pt idx="2">
                  <c:v>3</c:v>
                </c:pt>
                <c:pt idx="3">
                  <c:v>2</c:v>
                </c:pt>
                <c:pt idx="4">
                  <c:v>16</c:v>
                </c:pt>
                <c:pt idx="5">
                  <c:v>0</c:v>
                </c:pt>
                <c:pt idx="6">
                  <c:v>15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4033437630222376"/>
          <c:y val="0.27003747734501188"/>
          <c:w val="0.21194481821567024"/>
          <c:h val="0.47722771505967904"/>
        </c:manualLayout>
      </c:layout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</a:rPr>
              <a:t>English: How do you get around?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</a:rPr>
              <a:t>Italian: Con che mezzi di trasporto ti muovi?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</a:rPr>
              <a:t>                                 Women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endParaRPr lang="it-IT"/>
          </a:p>
        </c:rich>
      </c:tx>
      <c:layout>
        <c:manualLayout>
          <c:xMode val="edge"/>
          <c:yMode val="edge"/>
          <c:x val="0.21051658316967239"/>
          <c:y val="6.9808101921630863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7010468076485025E-2"/>
          <c:y val="0.14735001490066821"/>
          <c:w val="0.71896233632531237"/>
          <c:h val="0.74679877525616756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[Cartel1]Foglio1!$A$2:$A$9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[Cartel1]Foglio1!$B$2:$B$9</c:f>
              <c:numCache>
                <c:formatCode>0%</c:formatCode>
                <c:ptCount val="8"/>
                <c:pt idx="0">
                  <c:v>0.01</c:v>
                </c:pt>
                <c:pt idx="1">
                  <c:v>0.5</c:v>
                </c:pt>
                <c:pt idx="2">
                  <c:v>0.04</c:v>
                </c:pt>
                <c:pt idx="3">
                  <c:v>0.02</c:v>
                </c:pt>
                <c:pt idx="4">
                  <c:v>0.21</c:v>
                </c:pt>
                <c:pt idx="5">
                  <c:v>0</c:v>
                </c:pt>
                <c:pt idx="6">
                  <c:v>0.2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4926592"/>
        <c:axId val="104961152"/>
      </c:barChart>
      <c:catAx>
        <c:axId val="104926592"/>
        <c:scaling>
          <c:orientation val="minMax"/>
        </c:scaling>
        <c:delete val="0"/>
        <c:axPos val="b"/>
        <c:majorTickMark val="out"/>
        <c:minorTickMark val="none"/>
        <c:tickLblPos val="nextTo"/>
        <c:crossAx val="104961152"/>
        <c:crosses val="autoZero"/>
        <c:auto val="1"/>
        <c:lblAlgn val="ctr"/>
        <c:lblOffset val="100"/>
        <c:noMultiLvlLbl val="0"/>
      </c:catAx>
      <c:valAx>
        <c:axId val="1049611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4926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0.16068</cdr:x>
      <cdr:y>0</cdr:y>
    </cdr:from>
    <cdr:to>
      <cdr:x>0.99926</cdr:x>
      <cdr:y>0.16582</cdr:y>
    </cdr:to>
    <cdr:sp macro="" textlink="">
      <cdr:nvSpPr>
        <cdr:cNvPr id="2" name="CasellaDiTesto 1"/>
        <cdr:cNvSpPr txBox="1"/>
      </cdr:nvSpPr>
      <cdr:spPr>
        <a:xfrm xmlns:a="http://schemas.openxmlformats.org/drawingml/2006/main">
          <a:off x="961534" y="0"/>
          <a:ext cx="5018278" cy="8859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l" rtl="0">
            <a:defRPr sz="18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r>
            <a:rPr lang="it-IT" sz="1600">
              <a:solidFill>
                <a:srgbClr val="000066"/>
              </a:solidFill>
            </a:rPr>
            <a:t>English: How</a:t>
          </a:r>
          <a:r>
            <a:rPr lang="it-IT" sz="1600" baseline="0">
              <a:solidFill>
                <a:srgbClr val="000066"/>
              </a:solidFill>
            </a:rPr>
            <a:t> do you get around?</a:t>
          </a:r>
        </a:p>
        <a:p xmlns:a="http://schemas.openxmlformats.org/drawingml/2006/main">
          <a:pPr algn="l" rtl="0">
            <a:defRPr sz="18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r>
            <a:rPr lang="it-IT" sz="1600" baseline="0">
              <a:solidFill>
                <a:srgbClr val="000066"/>
              </a:solidFill>
            </a:rPr>
            <a:t>Italian: Con che mezzi di trasporto ti muovi? </a:t>
          </a:r>
        </a:p>
        <a:p xmlns:a="http://schemas.openxmlformats.org/drawingml/2006/main">
          <a:pPr algn="l" rtl="0">
            <a:defRPr sz="18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r>
            <a:rPr lang="it-IT" sz="1600" baseline="0">
              <a:solidFill>
                <a:srgbClr val="000066"/>
              </a:solidFill>
            </a:rPr>
            <a:t>                                      Total</a:t>
          </a:r>
          <a:endParaRPr lang="it-IT" sz="1600">
            <a:solidFill>
              <a:srgbClr val="000066"/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0.0598</cdr:x>
      <cdr:y>0.02381</cdr:y>
    </cdr:from>
    <cdr:to>
      <cdr:x>0.98173</cdr:x>
      <cdr:y>0.05556</cdr:y>
    </cdr:to>
    <cdr:sp macro="" textlink="">
      <cdr:nvSpPr>
        <cdr:cNvPr id="2" name="CasellaDiTesto 1"/>
        <cdr:cNvSpPr txBox="1"/>
      </cdr:nvSpPr>
      <cdr:spPr>
        <a:xfrm xmlns:a="http://schemas.openxmlformats.org/drawingml/2006/main">
          <a:off x="342900" y="85725"/>
          <a:ext cx="5286375" cy="114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it-IT"/>
        </a:p>
      </cdr:txBody>
    </cdr:sp>
  </cdr:relSizeAnchor>
  <cdr:relSizeAnchor xmlns:cdr="http://schemas.openxmlformats.org/drawingml/2006/chartDrawing">
    <cdr:from>
      <cdr:x>0.2123</cdr:x>
      <cdr:y>0.00794</cdr:y>
    </cdr:from>
    <cdr:to>
      <cdr:x>0.99169</cdr:x>
      <cdr:y>0.23246</cdr:y>
    </cdr:to>
    <cdr:sp macro="" textlink="">
      <cdr:nvSpPr>
        <cdr:cNvPr id="3" name="CasellaDiTesto 2"/>
        <cdr:cNvSpPr txBox="1"/>
      </cdr:nvSpPr>
      <cdr:spPr>
        <a:xfrm xmlns:a="http://schemas.openxmlformats.org/drawingml/2006/main">
          <a:off x="1263193" y="34023"/>
          <a:ext cx="4637314" cy="9620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l" rtl="0">
            <a:defRPr sz="18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r>
            <a:rPr lang="it-IT" sz="1600">
              <a:solidFill>
                <a:srgbClr val="000066"/>
              </a:solidFill>
            </a:rPr>
            <a:t>English: How</a:t>
          </a:r>
          <a:r>
            <a:rPr lang="it-IT" sz="1600" baseline="0">
              <a:solidFill>
                <a:srgbClr val="000066"/>
              </a:solidFill>
            </a:rPr>
            <a:t> do you get around?</a:t>
          </a:r>
        </a:p>
        <a:p xmlns:a="http://schemas.openxmlformats.org/drawingml/2006/main">
          <a:pPr algn="l" rtl="0">
            <a:defRPr sz="18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r>
            <a:rPr lang="it-IT" sz="1600" baseline="0">
              <a:solidFill>
                <a:srgbClr val="000066"/>
              </a:solidFill>
            </a:rPr>
            <a:t>Italian: Con che mezzi di trasporto ti muovi? </a:t>
          </a:r>
        </a:p>
        <a:p xmlns:a="http://schemas.openxmlformats.org/drawingml/2006/main">
          <a:pPr algn="l" rtl="0">
            <a:defRPr sz="18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r>
            <a:rPr lang="it-IT" sz="1600" baseline="0">
              <a:solidFill>
                <a:srgbClr val="000066"/>
              </a:solidFill>
            </a:rPr>
            <a:t>                                        Men</a:t>
          </a:r>
          <a:endParaRPr lang="it-IT" sz="1600" b="1">
            <a:solidFill>
              <a:srgbClr val="0000FF"/>
            </a:solidFill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0.00299</cdr:x>
      <cdr:y>0.00647</cdr:y>
    </cdr:from>
    <cdr:to>
      <cdr:x>0.97423</cdr:x>
      <cdr:y>0.15518</cdr:y>
    </cdr:to>
    <cdr:sp macro="" textlink="">
      <cdr:nvSpPr>
        <cdr:cNvPr id="2" name="CasellaDiTesto 1"/>
        <cdr:cNvSpPr txBox="1"/>
      </cdr:nvSpPr>
      <cdr:spPr>
        <a:xfrm xmlns:a="http://schemas.openxmlformats.org/drawingml/2006/main">
          <a:off x="15791" y="27030"/>
          <a:ext cx="5129415" cy="6212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l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it-IT" sz="1600" b="1" i="0" baseline="0">
            <a:solidFill>
              <a:srgbClr val="000066"/>
            </a:solidFill>
            <a:effectLst/>
          </a:endParaRPr>
        </a:p>
        <a:p xmlns:a="http://schemas.openxmlformats.org/drawingml/2006/main">
          <a:pPr marL="0" marR="0" indent="0" algn="l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it-IT" sz="1600" b="1" i="0" baseline="0">
            <a:solidFill>
              <a:srgbClr val="000066"/>
            </a:solidFill>
            <a:effectLst/>
          </a:endParaRPr>
        </a:p>
        <a:p xmlns:a="http://schemas.openxmlformats.org/drawingml/2006/main">
          <a:pPr algn="l"/>
          <a:endParaRPr lang="it-IT" sz="1600" b="1">
            <a:solidFill>
              <a:srgbClr val="0033CC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Question nr5 corretto</Template>
  <TotalTime>0</TotalTime>
  <Pages>5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2014-04-28T15:49:00Z</dcterms:created>
  <dcterms:modified xsi:type="dcterms:W3CDTF">2014-04-28T15:49:00Z</dcterms:modified>
</cp:coreProperties>
</file>