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7" w:rsidRDefault="00417927" w:rsidP="0020394F">
      <w:pPr>
        <w:contextualSpacing/>
        <w:rPr>
          <w:rFonts w:ascii="Calibri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hAnsi="Calibri" w:cs="Times New Roman"/>
          <w:b/>
          <w:bCs/>
          <w:color w:val="000066"/>
          <w:lang w:val="en-US" w:eastAsia="it-IT"/>
        </w:rPr>
        <w:t>Question nr. 10</w:t>
      </w:r>
    </w:p>
    <w:p w:rsidR="00417927" w:rsidRPr="00B66B81" w:rsidRDefault="00417927" w:rsidP="0020394F">
      <w:pPr>
        <w:contextualSpacing/>
        <w:rPr>
          <w:rFonts w:ascii="Calibri" w:hAnsi="Calibri" w:cs="Times New Roman"/>
          <w:b/>
          <w:bCs/>
          <w:color w:val="000066"/>
          <w:lang w:val="en-US" w:eastAsia="it-IT"/>
        </w:rPr>
      </w:pPr>
    </w:p>
    <w:p w:rsidR="00417927" w:rsidRPr="00976C51" w:rsidRDefault="00417927" w:rsidP="0020394F">
      <w:pPr>
        <w:pStyle w:val="ListParagraph"/>
        <w:numPr>
          <w:ilvl w:val="0"/>
          <w:numId w:val="1"/>
        </w:numPr>
        <w:rPr>
          <w:rFonts w:ascii="Calibri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hAnsi="Calibri" w:cs="Times New Roman"/>
          <w:b/>
          <w:bCs/>
          <w:color w:val="000066"/>
          <w:lang w:val="en-US" w:eastAsia="it-IT"/>
        </w:rPr>
        <w:t>English: What do you do with your group of friends?</w:t>
      </w:r>
    </w:p>
    <w:p w:rsidR="00417927" w:rsidRPr="00976C51" w:rsidRDefault="00417927" w:rsidP="0020394F">
      <w:pPr>
        <w:pStyle w:val="ListParagraph"/>
        <w:numPr>
          <w:ilvl w:val="0"/>
          <w:numId w:val="1"/>
        </w:numPr>
        <w:rPr>
          <w:rFonts w:ascii="Calibri" w:hAnsi="Calibri" w:cs="Times New Roman"/>
          <w:b/>
          <w:bCs/>
          <w:color w:val="000066"/>
          <w:lang w:eastAsia="it-IT"/>
        </w:rPr>
      </w:pPr>
      <w:r w:rsidRPr="00976C51">
        <w:rPr>
          <w:rFonts w:ascii="Calibri" w:hAnsi="Calibri" w:cs="Times New Roman"/>
          <w:b/>
          <w:bCs/>
          <w:color w:val="000066"/>
          <w:lang w:eastAsia="it-IT"/>
        </w:rPr>
        <w:t>Italiano: Cosa fai con il tuo gruppo di amici?</w:t>
      </w:r>
    </w:p>
    <w:p w:rsidR="00417927" w:rsidRPr="00196E01" w:rsidRDefault="00417927" w:rsidP="0020394F">
      <w:pPr>
        <w:contextualSpacing/>
        <w:rPr>
          <w:rFonts w:ascii="Calibri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047"/>
        <w:gridCol w:w="992"/>
      </w:tblGrid>
      <w:tr w:rsidR="00417927" w:rsidRPr="000E70F5" w:rsidTr="00DA3C44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417927" w:rsidRPr="00976C51" w:rsidRDefault="00417927" w:rsidP="00DA3C44">
            <w:pPr>
              <w:pStyle w:val="Standard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Standard"/>
              <w:spacing w:before="28"/>
              <w:jc w:val="center"/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="Calibri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  <w:lang w:val="en-US"/>
              </w:rPr>
            </w:pPr>
            <w:r w:rsidRPr="00976C51">
              <w:rPr>
                <w:rFonts w:ascii="Calibri" w:hAnsi="Calibri" w:cs="Calibr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I go 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81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13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  <w:lang w:val="en-US"/>
              </w:rPr>
            </w:pPr>
            <w:r w:rsidRPr="00976C51">
              <w:rPr>
                <w:rFonts w:ascii="Calibri" w:hAnsi="Calibri" w:cs="Calibr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11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I play games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189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9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I study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I watchvideos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6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12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Other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118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14</w:t>
            </w:r>
          </w:p>
        </w:tc>
      </w:tr>
      <w:tr w:rsidR="00417927" w:rsidRPr="000E70F5" w:rsidTr="00DA3C4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Total number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991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rPr>
                <w:rFonts w:ascii="Calibri" w:hAnsi="Calibri" w:cs="Calibr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27" w:rsidRPr="00976C51" w:rsidRDefault="00417927" w:rsidP="00DA3C44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976C51">
              <w:rPr>
                <w:rFonts w:ascii="Calibri" w:hAnsi="Calibri" w:cs="Calibri"/>
              </w:rPr>
              <w:t>100</w:t>
            </w:r>
          </w:p>
        </w:tc>
      </w:tr>
    </w:tbl>
    <w:p w:rsidR="00417927" w:rsidRDefault="00417927" w:rsidP="0020394F">
      <w:pPr>
        <w:pStyle w:val="Standard"/>
        <w:rPr>
          <w:rFonts w:ascii="Calibri" w:hAnsi="Calibri"/>
          <w:sz w:val="22"/>
          <w:szCs w:val="22"/>
        </w:rPr>
      </w:pPr>
    </w:p>
    <w:p w:rsidR="00417927" w:rsidRPr="000E70F5" w:rsidRDefault="00417927" w:rsidP="0020394F">
      <w:pPr>
        <w:pStyle w:val="Standard"/>
        <w:rPr>
          <w:rFonts w:ascii="Calibri" w:hAnsi="Calibri"/>
          <w:sz w:val="22"/>
          <w:szCs w:val="22"/>
        </w:rPr>
      </w:pP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pt;margin-top:7.5pt;width:494.9pt;height:402.25pt;z-index:-251658240;visibility:visible;mso-wrap-distance-bottom:.24pt">
            <v:imagedata r:id="rId5" o:title=""/>
          </v:shape>
          <o:OLEObject Type="Embed" ProgID="Excel.Chart.8" ShapeID="_x0000_s1026" DrawAspect="Content" ObjectID="_1460227215" r:id="rId6"/>
        </w:pict>
      </w:r>
    </w:p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Pr="00DF08AA" w:rsidRDefault="00417927" w:rsidP="00DF08AA">
      <w:pPr>
        <w:tabs>
          <w:tab w:val="left" w:pos="3765"/>
        </w:tabs>
        <w:rPr>
          <w:color w:val="000000"/>
        </w:rPr>
      </w:pPr>
      <w:r w:rsidRPr="008519B3">
        <w:rPr>
          <w:noProof/>
          <w:lang w:eastAsia="it-IT" w:bidi="ar-SA"/>
        </w:rPr>
        <w:object w:dxaOrig="9668" w:dyaOrig="8833">
          <v:shape id="Grafico 4" o:spid="_x0000_i1027" type="#_x0000_t75" style="width:483.6pt;height:441.6pt;visibility:visible" o:ole="">
            <v:imagedata r:id="rId7" o:title=""/>
            <o:lock v:ext="edit" aspectratio="f"/>
          </v:shape>
          <o:OLEObject Type="Embed" ProgID="Excel.Chart.8" ShapeID="Grafico 4" DrawAspect="Content" ObjectID="_1460227210" r:id="rId8"/>
        </w:object>
      </w:r>
      <w:r>
        <w:tab/>
      </w:r>
    </w:p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>
      <w:r w:rsidRPr="00313C22">
        <w:rPr>
          <w:rFonts w:ascii="Calibri" w:hAnsi="Calibri" w:cs="Calibri"/>
          <w:noProof/>
          <w:lang w:eastAsia="it-IT" w:bidi="ar-SA"/>
        </w:rPr>
        <w:object w:dxaOrig="9668" w:dyaOrig="8996">
          <v:shape id="Grafico 6" o:spid="_x0000_i1028" type="#_x0000_t75" style="width:483.6pt;height:450pt;visibility:visible" o:ole="">
            <v:imagedata r:id="rId9" o:title=""/>
            <o:lock v:ext="edit" aspectratio="f"/>
          </v:shape>
          <o:OLEObject Type="Embed" ProgID="Excel.Chart.8" ShapeID="Grafico 6" DrawAspect="Content" ObjectID="_1460227211" r:id="rId10"/>
        </w:object>
      </w:r>
    </w:p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>
      <w:r w:rsidRPr="008519B3">
        <w:rPr>
          <w:noProof/>
          <w:lang w:eastAsia="it-IT" w:bidi="ar-SA"/>
        </w:rPr>
        <w:object w:dxaOrig="9668" w:dyaOrig="8833">
          <v:shape id="Grafico 7" o:spid="_x0000_i1029" type="#_x0000_t75" style="width:483.6pt;height:441.6pt;visibility:visible" o:ole="">
            <v:imagedata r:id="rId11" o:title=""/>
            <o:lock v:ext="edit" aspectratio="f"/>
          </v:shape>
          <o:OLEObject Type="Embed" ProgID="Excel.Chart.8" ShapeID="Grafico 7" DrawAspect="Content" ObjectID="_1460227212" r:id="rId12"/>
        </w:object>
      </w:r>
    </w:p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/>
    <w:p w:rsidR="00417927" w:rsidRDefault="00417927">
      <w:r w:rsidRPr="008519B3">
        <w:rPr>
          <w:noProof/>
          <w:lang w:eastAsia="it-IT" w:bidi="ar-SA"/>
        </w:rPr>
        <w:object w:dxaOrig="9668" w:dyaOrig="8996">
          <v:shape id="Grafico 8" o:spid="_x0000_i1030" type="#_x0000_t75" style="width:483.6pt;height:450pt;visibility:visible" o:ole="">
            <v:imagedata r:id="rId13" o:title=""/>
            <o:lock v:ext="edit" aspectratio="f"/>
          </v:shape>
          <o:OLEObject Type="Embed" ProgID="Excel.Chart.8" ShapeID="Grafico 8" DrawAspect="Content" ObjectID="_1460227213" r:id="rId14"/>
        </w:object>
      </w:r>
    </w:p>
    <w:p w:rsidR="00417927" w:rsidRDefault="00417927"/>
    <w:p w:rsidR="00417927" w:rsidRDefault="00417927">
      <w:r w:rsidRPr="008519B3">
        <w:rPr>
          <w:noProof/>
          <w:lang w:eastAsia="it-IT" w:bidi="ar-SA"/>
        </w:rPr>
        <w:object w:dxaOrig="9668" w:dyaOrig="8833">
          <v:shape id="Grafico 9" o:spid="_x0000_i1031" type="#_x0000_t75" style="width:483.6pt;height:441.6pt;visibility:visible" o:ole="">
            <v:imagedata r:id="rId15" o:title=""/>
            <o:lock v:ext="edit" aspectratio="f"/>
          </v:shape>
          <o:OLEObject Type="Embed" ProgID="Excel.Chart.8" ShapeID="Grafico 9" DrawAspect="Content" ObjectID="_1460227214" r:id="rId16"/>
        </w:object>
      </w:r>
      <w:bookmarkStart w:id="0" w:name="_GoBack"/>
      <w:bookmarkEnd w:id="0"/>
    </w:p>
    <w:sectPr w:rsidR="00417927" w:rsidSect="00387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110"/>
    <w:rsid w:val="00025322"/>
    <w:rsid w:val="000503FC"/>
    <w:rsid w:val="000E70F5"/>
    <w:rsid w:val="00196E01"/>
    <w:rsid w:val="0020394F"/>
    <w:rsid w:val="00204C42"/>
    <w:rsid w:val="002E0801"/>
    <w:rsid w:val="002E7166"/>
    <w:rsid w:val="00313C22"/>
    <w:rsid w:val="003705DB"/>
    <w:rsid w:val="00387AF9"/>
    <w:rsid w:val="00417927"/>
    <w:rsid w:val="005D4AA6"/>
    <w:rsid w:val="00654AC6"/>
    <w:rsid w:val="008519B3"/>
    <w:rsid w:val="009723AA"/>
    <w:rsid w:val="00976C51"/>
    <w:rsid w:val="00A93F9D"/>
    <w:rsid w:val="00AB2286"/>
    <w:rsid w:val="00B07D2D"/>
    <w:rsid w:val="00B66B81"/>
    <w:rsid w:val="00B81599"/>
    <w:rsid w:val="00B86335"/>
    <w:rsid w:val="00BA5E50"/>
    <w:rsid w:val="00C82AAF"/>
    <w:rsid w:val="00C955BE"/>
    <w:rsid w:val="00DA3C44"/>
    <w:rsid w:val="00DF08AA"/>
    <w:rsid w:val="00ED3EFA"/>
    <w:rsid w:val="00FD4849"/>
    <w:rsid w:val="00FE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4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9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0394F"/>
    <w:pPr>
      <w:spacing w:before="100" w:beforeAutospacing="1" w:after="100" w:afterAutospacing="1"/>
    </w:pPr>
    <w:rPr>
      <w:rFonts w:eastAsia="Times New Roman" w:cs="Times New Roman"/>
      <w:lang w:eastAsia="de-DE"/>
    </w:rPr>
  </w:style>
  <w:style w:type="paragraph" w:customStyle="1" w:styleId="Standard">
    <w:name w:val="Standard"/>
    <w:uiPriority w:val="99"/>
    <w:rsid w:val="0020394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20394F"/>
    <w:pPr>
      <w:suppressLineNumbers/>
    </w:pPr>
  </w:style>
  <w:style w:type="paragraph" w:styleId="ListParagraph">
    <w:name w:val="List Paragraph"/>
    <w:basedOn w:val="Normal"/>
    <w:uiPriority w:val="99"/>
    <w:qFormat/>
    <w:rsid w:val="0020394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102</Words>
  <Characters>585</Characters>
  <Application>Microsoft Office Outlook</Application>
  <DocSecurity>0</DocSecurity>
  <Lines>0</Lines>
  <Paragraphs>0</Paragraphs>
  <ScaleCrop>false</ScaleCrop>
  <Company>Nome Società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Blasutto Oriana</dc:creator>
  <cp:keywords/>
  <dc:description/>
  <cp:lastModifiedBy>Utente</cp:lastModifiedBy>
  <cp:revision>3</cp:revision>
  <dcterms:created xsi:type="dcterms:W3CDTF">2014-04-28T18:32:00Z</dcterms:created>
  <dcterms:modified xsi:type="dcterms:W3CDTF">2014-04-28T19:54:00Z</dcterms:modified>
</cp:coreProperties>
</file>