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1A" w:rsidRDefault="0084166D">
      <w:pPr>
        <w:pStyle w:val="Standard"/>
        <w:spacing w:before="28" w:after="28" w:line="240" w:lineRule="auto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Question nr. 1</w:t>
      </w:r>
    </w:p>
    <w:p w:rsidR="000F3E1A" w:rsidRDefault="0084166D">
      <w:pPr>
        <w:pStyle w:val="Standard"/>
        <w:numPr>
          <w:ilvl w:val="0"/>
          <w:numId w:val="2"/>
        </w:numPr>
        <w:spacing w:before="28" w:after="28" w:line="240" w:lineRule="auto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What do you do?</w:t>
      </w:r>
    </w:p>
    <w:p w:rsidR="000F3E1A" w:rsidRDefault="0084166D">
      <w:pPr>
        <w:pStyle w:val="Standard"/>
        <w:numPr>
          <w:ilvl w:val="0"/>
          <w:numId w:val="3"/>
        </w:numPr>
        <w:spacing w:before="28" w:after="28" w:line="240" w:lineRule="auto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Cosa fai?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2"/>
        <w:gridCol w:w="865"/>
        <w:gridCol w:w="865"/>
        <w:gridCol w:w="345"/>
        <w:gridCol w:w="1728"/>
        <w:gridCol w:w="1037"/>
        <w:gridCol w:w="347"/>
        <w:gridCol w:w="1728"/>
        <w:gridCol w:w="1037"/>
      </w:tblGrid>
      <w:tr w:rsidR="000F3E1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lang w:val="en-US" w:eastAsia="it-IT"/>
              </w:rPr>
              <w:t>Answers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hd w:val="clear" w:color="auto" w:fill="E5E5E5"/>
                <w:lang w:val="en-US" w:eastAsia="it-IT"/>
              </w:rPr>
              <w:t>T</w:t>
            </w:r>
            <w:r>
              <w:rPr>
                <w:rFonts w:eastAsia="Times New Roman" w:cs="Times New Roman"/>
                <w:b/>
                <w:bCs/>
                <w:lang w:val="en-US" w:eastAsia="it-IT"/>
              </w:rPr>
              <w:t>otal M+W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  <w:t>Men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  <w:t>Women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  <w:t>%</w:t>
            </w:r>
          </w:p>
        </w:tc>
      </w:tr>
      <w:tr w:rsidR="000F3E1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Student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358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98,8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225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98,2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133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100</w:t>
            </w:r>
          </w:p>
        </w:tc>
      </w:tr>
      <w:tr w:rsidR="000F3E1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Worker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0,6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0,9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0</w:t>
            </w:r>
          </w:p>
        </w:tc>
      </w:tr>
      <w:tr w:rsidR="000F3E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Other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0,6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0,9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0</w:t>
            </w:r>
          </w:p>
        </w:tc>
      </w:tr>
      <w:tr w:rsidR="000F3E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Total number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362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100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229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0F3E1A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133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A" w:rsidRDefault="0084166D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val="en-US" w:eastAsia="it-IT"/>
              </w:rPr>
              <w:t>100</w:t>
            </w:r>
          </w:p>
        </w:tc>
      </w:tr>
    </w:tbl>
    <w:p w:rsidR="000F3E1A" w:rsidRDefault="000F3E1A">
      <w:pPr>
        <w:pStyle w:val="Standard"/>
        <w:spacing w:before="28" w:after="28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</w:p>
    <w:p w:rsidR="000F3E1A" w:rsidRDefault="000F3E1A">
      <w:pPr>
        <w:pStyle w:val="Standard"/>
        <w:spacing w:before="28" w:after="28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</w:p>
    <w:p w:rsidR="000F3E1A" w:rsidRDefault="000F3E1A">
      <w:pPr>
        <w:pStyle w:val="Standard"/>
        <w:spacing w:before="28" w:after="28" w:line="240" w:lineRule="auto"/>
        <w:ind w:left="142" w:hanging="284"/>
        <w:rPr>
          <w:lang w:val="en-US"/>
        </w:rPr>
      </w:pPr>
    </w:p>
    <w:p w:rsidR="000F3E1A" w:rsidRDefault="000F3E1A">
      <w:pPr>
        <w:pStyle w:val="Standard"/>
        <w:spacing w:before="28" w:after="28" w:line="240" w:lineRule="auto"/>
        <w:ind w:left="142" w:hanging="284"/>
        <w:rPr>
          <w:lang w:val="en-US"/>
        </w:rPr>
      </w:pPr>
    </w:p>
    <w:p w:rsidR="000F3E1A" w:rsidRDefault="000F3E1A">
      <w:pPr>
        <w:pStyle w:val="Standard"/>
      </w:pPr>
    </w:p>
    <w:sectPr w:rsidR="000F3E1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6D" w:rsidRDefault="0084166D">
      <w:pPr>
        <w:spacing w:after="0" w:line="240" w:lineRule="auto"/>
      </w:pPr>
      <w:r>
        <w:separator/>
      </w:r>
    </w:p>
  </w:endnote>
  <w:endnote w:type="continuationSeparator" w:id="0">
    <w:p w:rsidR="0084166D" w:rsidRDefault="0084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6D" w:rsidRDefault="008416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166D" w:rsidRDefault="0084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CC5"/>
    <w:multiLevelType w:val="multilevel"/>
    <w:tmpl w:val="7C94E12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66E3697"/>
    <w:multiLevelType w:val="multilevel"/>
    <w:tmpl w:val="E16A35D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52A96290"/>
    <w:multiLevelType w:val="multilevel"/>
    <w:tmpl w:val="09CE8A1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3E1A"/>
    <w:rsid w:val="000F3E1A"/>
    <w:rsid w:val="001C0DEC"/>
    <w:rsid w:val="0084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color w:val="000000"/>
      <w:sz w:val="24"/>
      <w:szCs w:val="24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color w:val="000000"/>
      <w:sz w:val="24"/>
      <w:szCs w:val="24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IO</cp:lastModifiedBy>
  <cp:revision>2</cp:revision>
  <dcterms:created xsi:type="dcterms:W3CDTF">2014-03-08T17:35:00Z</dcterms:created>
  <dcterms:modified xsi:type="dcterms:W3CDTF">2014-03-08T17:35:00Z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