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AB" w:rsidRDefault="00076C39">
      <w:pPr>
        <w:pStyle w:val="Standard"/>
        <w:spacing w:before="28" w:after="28" w:line="240" w:lineRule="auto"/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  <w:t>Question nr.2</w:t>
      </w:r>
    </w:p>
    <w:p w:rsidR="00F72FAB" w:rsidRDefault="00076C39">
      <w:pPr>
        <w:pStyle w:val="Standard"/>
        <w:numPr>
          <w:ilvl w:val="0"/>
          <w:numId w:val="2"/>
        </w:numPr>
        <w:spacing w:before="28" w:after="28" w:line="240" w:lineRule="auto"/>
        <w:rPr>
          <w:rFonts w:eastAsia="Times New Roman" w:cs="Times New Roman"/>
          <w:b/>
          <w:bCs/>
          <w:color w:val="330099"/>
          <w:sz w:val="24"/>
          <w:szCs w:val="24"/>
          <w:lang w:val="en-US" w:eastAsia="it-IT"/>
        </w:rPr>
      </w:pPr>
      <w:r>
        <w:rPr>
          <w:rFonts w:eastAsia="Times New Roman" w:cs="Times New Roman"/>
          <w:b/>
          <w:bCs/>
          <w:color w:val="330099"/>
          <w:sz w:val="24"/>
          <w:szCs w:val="24"/>
          <w:lang w:val="en-US" w:eastAsia="it-IT"/>
        </w:rPr>
        <w:t>Do you like what do you do?</w:t>
      </w:r>
    </w:p>
    <w:p w:rsidR="00F72FAB" w:rsidRDefault="00076C39">
      <w:pPr>
        <w:pStyle w:val="Standard"/>
        <w:numPr>
          <w:ilvl w:val="0"/>
          <w:numId w:val="2"/>
        </w:numPr>
        <w:spacing w:before="28" w:after="28" w:line="240" w:lineRule="auto"/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  <w:t>Ti piace quello che fai?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0"/>
        <w:gridCol w:w="865"/>
        <w:gridCol w:w="865"/>
        <w:gridCol w:w="345"/>
        <w:gridCol w:w="1728"/>
        <w:gridCol w:w="1039"/>
        <w:gridCol w:w="347"/>
        <w:gridCol w:w="1728"/>
        <w:gridCol w:w="1037"/>
      </w:tblGrid>
      <w:tr w:rsidR="00F72FAB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lang w:val="en-GB" w:eastAsia="it-IT"/>
              </w:rPr>
              <w:t>Answers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b/>
                <w:bCs/>
                <w:lang w:eastAsia="it-IT"/>
              </w:rPr>
              <w:t>Total M+W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  <w:t>%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F72FAB">
            <w:pPr>
              <w:pStyle w:val="Standard"/>
              <w:spacing w:before="28" w:after="28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  <w:t>Men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  <w:t>%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F72FAB">
            <w:pPr>
              <w:pStyle w:val="Standard"/>
              <w:spacing w:before="28" w:after="28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it-IT"/>
              </w:rPr>
              <w:t>Women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  <w:t>%</w:t>
            </w:r>
          </w:p>
        </w:tc>
      </w:tr>
      <w:tr w:rsidR="00F72FAB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Yes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262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72,3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F72FAB">
            <w:pPr>
              <w:pStyle w:val="Standard"/>
              <w:spacing w:before="28" w:after="28" w:line="240" w:lineRule="auto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148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64,6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F72FAB">
            <w:pPr>
              <w:pStyle w:val="Standard"/>
              <w:spacing w:before="28" w:after="28" w:line="240" w:lineRule="auto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114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85,7</w:t>
            </w:r>
          </w:p>
        </w:tc>
      </w:tr>
      <w:tr w:rsidR="00F72FAB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No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85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23,5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F72FAB">
            <w:pPr>
              <w:pStyle w:val="Standard"/>
              <w:spacing w:before="28" w:after="28" w:line="240" w:lineRule="auto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68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29,7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F72FAB">
            <w:pPr>
              <w:pStyle w:val="Standard"/>
              <w:spacing w:before="28" w:after="28" w:line="240" w:lineRule="auto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17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12,8</w:t>
            </w:r>
          </w:p>
        </w:tc>
      </w:tr>
      <w:tr w:rsidR="00F72FAB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So and so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14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3,9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F72FAB">
            <w:pPr>
              <w:pStyle w:val="Standard"/>
              <w:spacing w:before="28" w:after="28" w:line="240" w:lineRule="auto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12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5,3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F72FAB">
            <w:pPr>
              <w:pStyle w:val="Standard"/>
              <w:spacing w:before="28" w:after="28" w:line="240" w:lineRule="auto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1,5</w:t>
            </w:r>
          </w:p>
        </w:tc>
      </w:tr>
      <w:tr w:rsidR="00F72FAB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Other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0,3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F72FAB">
            <w:pPr>
              <w:pStyle w:val="Standard"/>
              <w:spacing w:before="28" w:after="28" w:line="240" w:lineRule="auto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0,4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F72FAB">
            <w:pPr>
              <w:pStyle w:val="Standard"/>
              <w:spacing w:before="28" w:after="28" w:line="240" w:lineRule="auto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0</w:t>
            </w:r>
          </w:p>
        </w:tc>
      </w:tr>
      <w:tr w:rsidR="00F72FAB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Total number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362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100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F72FAB">
            <w:pPr>
              <w:pStyle w:val="Standard"/>
              <w:spacing w:before="28" w:after="28" w:line="240" w:lineRule="auto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229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100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F72FAB">
            <w:pPr>
              <w:pStyle w:val="Standard"/>
              <w:spacing w:before="28" w:after="28" w:line="240" w:lineRule="auto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133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AB" w:rsidRDefault="00076C39">
            <w:pPr>
              <w:pStyle w:val="Standard"/>
              <w:spacing w:before="28" w:after="28" w:line="240" w:lineRule="auto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it-IT"/>
              </w:rPr>
              <w:t>100</w:t>
            </w:r>
          </w:p>
        </w:tc>
      </w:tr>
    </w:tbl>
    <w:p w:rsidR="00F72FAB" w:rsidRDefault="00F72FAB">
      <w:pPr>
        <w:pStyle w:val="Standard"/>
        <w:spacing w:before="28" w:after="28" w:line="240" w:lineRule="auto"/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</w:p>
    <w:p w:rsidR="00F72FAB" w:rsidRDefault="00F72FAB">
      <w:pPr>
        <w:pStyle w:val="Default"/>
      </w:pPr>
    </w:p>
    <w:p w:rsidR="00F72FAB" w:rsidRDefault="00F72FAB">
      <w:pPr>
        <w:pStyle w:val="Default"/>
      </w:pPr>
    </w:p>
    <w:p w:rsidR="00F72FAB" w:rsidRDefault="00F72FAB">
      <w:pPr>
        <w:pStyle w:val="Standard"/>
        <w:spacing w:before="28" w:after="28" w:line="240" w:lineRule="auto"/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</w:p>
    <w:p w:rsidR="00F72FAB" w:rsidRDefault="00F72FAB">
      <w:pPr>
        <w:pStyle w:val="Standard"/>
      </w:pPr>
    </w:p>
    <w:sectPr w:rsidR="00F72FA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39" w:rsidRDefault="00076C39">
      <w:pPr>
        <w:spacing w:after="0" w:line="240" w:lineRule="auto"/>
      </w:pPr>
      <w:r>
        <w:separator/>
      </w:r>
    </w:p>
  </w:endnote>
  <w:endnote w:type="continuationSeparator" w:id="0">
    <w:p w:rsidR="00076C39" w:rsidRDefault="0007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39" w:rsidRDefault="00076C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76C39" w:rsidRDefault="00076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70120"/>
    <w:multiLevelType w:val="multilevel"/>
    <w:tmpl w:val="CE46D434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611C2B3D"/>
    <w:multiLevelType w:val="multilevel"/>
    <w:tmpl w:val="18BA0160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FAB"/>
    <w:rsid w:val="00076C39"/>
    <w:rsid w:val="00F34B8A"/>
    <w:rsid w:val="00F7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uppressAutoHyphens/>
      <w:spacing w:after="0" w:line="240" w:lineRule="auto"/>
    </w:pPr>
    <w:rPr>
      <w:color w:val="000000"/>
      <w:sz w:val="24"/>
      <w:szCs w:val="24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uppressAutoHyphens/>
      <w:spacing w:after="0" w:line="240" w:lineRule="auto"/>
    </w:pPr>
    <w:rPr>
      <w:color w:val="000000"/>
      <w:sz w:val="24"/>
      <w:szCs w:val="24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IO</cp:lastModifiedBy>
  <cp:revision>2</cp:revision>
  <dcterms:created xsi:type="dcterms:W3CDTF">2014-03-08T17:34:00Z</dcterms:created>
  <dcterms:modified xsi:type="dcterms:W3CDTF">2014-03-08T17:34:00Z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