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3" w:after="0" w:line="113" w:lineRule="exact"/>
        <w:ind w:left="166" w:right="-20"/>
        <w:jc w:val="left"/>
        <w:tabs>
          <w:tab w:pos="15520" w:val="left"/>
        </w:tabs>
        <w:rPr>
          <w:rFonts w:ascii="Arial" w:hAnsi="Arial" w:cs="Arial" w:eastAsia="Arial"/>
          <w:sz w:val="10"/>
          <w:szCs w:val="10"/>
        </w:rPr>
      </w:pPr>
      <w:rPr/>
      <w:r>
        <w:rPr/>
        <w:pict>
          <w10:wrap type="none"/>
          <v:shape style="position:absolute;margin-left:802.701416pt;margin-top:58.101326pt;width:1.727147pt;height:4.968259pt;mso-position-horizontal-relative:page;mso-position-vertical-relative:paragraph;z-index:-525;rotation:2" type="#_x0000_t136" fillcolor="#FFD600" stroked="f">
            <o:extrusion v:ext="view" autorotationcenter="t"/>
            <v:textpath style="font-family:&amp;quot;Arial&amp;quot;;font-size:5pt;v-text-kern:t;mso-text-shadow:auto;font-weight:bold" string="-"/>
          </v:shape>
        </w:pict>
      </w:r>
      <w:r>
        <w:rPr/>
        <w:pict>
          <w10:wrap type="none"/>
          <v:shape style="position:absolute;margin-left:34.688019pt;margin-top:58.101353pt;width:1.729046pt;height:4.96821pt;mso-position-horizontal-relative:page;mso-position-vertical-relative:paragraph;z-index:-524;rotation:2" type="#_x0000_t136" fillcolor="#FFD600" stroked="f">
            <o:extrusion v:ext="view" autorotationcenter="t"/>
            <v:textpath style="font-family:&amp;quot;Arial&amp;quot;;font-size:5pt;v-text-kern:t;mso-text-shadow:auto;font-weight:bold" string="-"/>
          </v:shape>
        </w:pict>
      </w:r>
      <w:r>
        <w:rPr/>
        <w:pict>
          <w10:wrap type="none"/>
          <v:shape style="position:absolute;margin-left:800.616821pt;margin-top:57.949024pt;width:1.939011pt;height:4.950361pt;mso-position-horizontal-relative:page;mso-position-vertical-relative:paragraph;z-index:-523;rotation:7" type="#_x0000_t136" fillcolor="#FFD600" stroked="f">
            <o:extrusion v:ext="view" autorotationcenter="t"/>
            <v:textpath style="font-family:&amp;quot;Arial&amp;quot;;font-size:5pt;v-text-kern:t;mso-text-shadow:auto;font-weight:bold" string="r"/>
          </v:shape>
        </w:pict>
      </w:r>
      <w:r>
        <w:rPr/>
        <w:pict>
          <w10:wrap type="none"/>
          <v:shape style="position:absolute;margin-left:32.601139pt;margin-top:57.949104pt;width:1.941521pt;height:4.950204pt;mso-position-horizontal-relative:page;mso-position-vertical-relative:paragraph;z-index:-522;rotation:7" type="#_x0000_t136" fillcolor="#FFD600" stroked="f">
            <o:extrusion v:ext="view" autorotationcenter="t"/>
            <v:textpath style="font-family:&amp;quot;Arial&amp;quot;;font-size:5pt;v-text-kern:t;mso-text-shadow:auto;font-weight:bold" string="r"/>
          </v:shape>
        </w:pict>
      </w:r>
      <w:r>
        <w:rPr/>
        <w:pict>
          <w10:wrap type="none"/>
          <v:shape style="position:absolute;margin-left:807.116333pt;margin-top:5.601774pt;width:3.033536pt;height:4.949777pt;mso-position-horizontal-relative:page;mso-position-vertical-relative:paragraph;z-index:-521;rotation:8" type="#_x0000_t136" fillcolor="#FFD600" stroked="f">
            <o:extrusion v:ext="view" autorotationcenter="t"/>
            <v:textpath style="font-family:&amp;quot;Arial&amp;quot;;font-size:5pt;v-text-kern:t;mso-text-shadow:auto;font-weight:bold" string="h"/>
          </v:shape>
        </w:pict>
      </w:r>
      <w:r>
        <w:rPr/>
        <w:pict>
          <w10:wrap type="none"/>
          <v:shape style="position:absolute;margin-left:39.107079pt;margin-top:5.601934pt;width:3.037194pt;height:4.949459pt;mso-position-horizontal-relative:page;mso-position-vertical-relative:paragraph;z-index:-520;rotation:8" type="#_x0000_t136" fillcolor="#FFD600" stroked="f">
            <o:extrusion v:ext="view" autorotationcenter="t"/>
            <v:textpath style="font-family:&amp;quot;Arial&amp;quot;;font-size:5pt;v-text-kern:t;mso-text-shadow:auto;font-weight:bold" string="h"/>
          </v:shape>
        </w:pict>
      </w:r>
      <w:r>
        <w:rPr/>
        <w:pict>
          <w10:wrap type="none"/>
          <v:shape style="position:absolute;margin-left:797.596497pt;margin-top:57.47683pt;width:2.815009pt;height:4.980280pt;mso-position-horizontal-relative:page;mso-position-vertical-relative:paragraph;z-index:-519;rotation:12" type="#_x0000_t136" fillcolor="#FFD600" stroked="f">
            <o:extrusion v:ext="view" autorotationcenter="t"/>
            <v:textpath style="font-family:&amp;quot;Arial&amp;quot;;font-size:5pt;v-text-kern:t;mso-text-shadow:auto;font-weight:bold" string="e"/>
          </v:shape>
        </w:pict>
      </w:r>
      <w:r>
        <w:rPr/>
        <w:pict>
          <w10:wrap type="none"/>
          <v:shape style="position:absolute;margin-left:29.577652pt;margin-top:57.477005pt;width:2.818704pt;height:4.979950pt;mso-position-horizontal-relative:page;mso-position-vertical-relative:paragraph;z-index:-518;rotation:12" type="#_x0000_t136" fillcolor="#FFD600" stroked="f">
            <o:extrusion v:ext="view" autorotationcenter="t"/>
            <v:textpath style="font-family:&amp;quot;Arial&amp;quot;;font-size:5pt;v-text-kern:t;mso-text-shadow:auto;font-weight:bold" string="e"/>
          </v:shape>
        </w:pict>
      </w:r>
      <w:r>
        <w:rPr/>
        <w:pict>
          <w10:wrap type="none"/>
          <v:shape style="position:absolute;margin-left:810.31842pt;margin-top:6.226671pt;width:2.754655pt;height:4.945934pt;mso-position-horizontal-relative:page;mso-position-vertical-relative:paragraph;z-index:-517;rotation:15" type="#_x0000_t136" fillcolor="#FFD600" stroked="f">
            <o:extrusion v:ext="view" autorotationcenter="t"/>
            <v:textpath style="font-family:&amp;quot;Arial&amp;quot;;font-size:5pt;v-text-kern:t;mso-text-shadow:auto;font-weight:bold" string="a"/>
          </v:shape>
        </w:pict>
      </w:r>
      <w:r>
        <w:rPr/>
        <w:pict>
          <w10:wrap type="none"/>
          <v:shape style="position:absolute;margin-left:42.312199pt;margin-top:6.226847pt;width:2.758464pt;height:4.945580pt;mso-position-horizontal-relative:page;mso-position-vertical-relative:paragraph;z-index:-516;rotation:15" type="#_x0000_t136" fillcolor="#FFD600" stroked="f">
            <o:extrusion v:ext="view" autorotationcenter="t"/>
            <v:textpath style="font-family:&amp;quot;Arial&amp;quot;;font-size:5pt;v-text-kern:t;mso-text-shadow:auto;font-weight:bold" string="a"/>
          </v:shape>
        </w:pict>
      </w:r>
      <w:r>
        <w:rPr/>
        <w:pict>
          <w10:wrap type="none"/>
          <v:shape style="position:absolute;margin-left:794.657349pt;margin-top:56.627209pt;width:2.777215pt;height:4.958394pt;mso-position-horizontal-relative:page;mso-position-vertical-relative:paragraph;z-index:-515;rotation:19" type="#_x0000_t136" fillcolor="#FFD600" stroked="f">
            <o:extrusion v:ext="view" autorotationcenter="t"/>
            <v:textpath style="font-family:&amp;quot;Arial&amp;quot;;font-size:5pt;v-text-kern:t;mso-text-shadow:auto;font-weight:bold" string="k"/>
          </v:shape>
        </w:pict>
      </w:r>
      <w:r>
        <w:rPr/>
        <w:pict>
          <w10:wrap type="none"/>
          <v:shape style="position:absolute;margin-left:26.635317pt;margin-top:56.627365pt;width:2.781218pt;height:4.958083pt;mso-position-horizontal-relative:page;mso-position-vertical-relative:paragraph;z-index:-514;rotation:19" type="#_x0000_t136" fillcolor="#FFD600" stroked="f">
            <o:extrusion v:ext="view" autorotationcenter="t"/>
            <v:textpath style="font-family:&amp;quot;Arial&amp;quot;;font-size:5pt;v-text-kern:t;mso-text-shadow:auto;font-weight:bold" string="k"/>
          </v:shape>
        </w:pict>
      </w:r>
      <w:r>
        <w:rPr/>
        <w:pict>
          <w10:wrap type="none"/>
          <v:shape style="position:absolute;margin-left:813.103088pt;margin-top:7.189212pt;width:3.103619pt;height:4.993592pt;mso-position-horizontal-relative:page;mso-position-vertical-relative:paragraph;z-index:-513;rotation:21" type="#_x0000_t136" fillcolor="#FFD600" stroked="f">
            <o:extrusion v:ext="view" autorotationcenter="t"/>
            <v:textpath style="font-family:&amp;quot;Arial&amp;quot;;font-size:5pt;v-text-kern:t;mso-text-shadow:auto;font-weight:bold" string="n"/>
          </v:shape>
        </w:pict>
      </w:r>
      <w:r>
        <w:rPr/>
        <w:pict>
          <w10:wrap type="none"/>
          <v:shape style="position:absolute;margin-left:45.099529pt;margin-top:7.18937pt;width:3.107964pt;height:4.993251pt;mso-position-horizontal-relative:page;mso-position-vertical-relative:paragraph;z-index:-512;rotation:21" type="#_x0000_t136" fillcolor="#FFD600" stroked="f">
            <o:extrusion v:ext="view" autorotationcenter="t"/>
            <v:textpath style="font-family:&amp;quot;Arial&amp;quot;;font-size:5pt;v-text-kern:t;mso-text-shadow:auto;font-weight:bold" string="n"/>
          </v:shape>
        </w:pict>
      </w:r>
      <w:r>
        <w:rPr/>
        <w:pict>
          <w10:wrap type="none"/>
          <v:shape style="position:absolute;margin-left:791.781494pt;margin-top:55.429863pt;width:2.827677pt;height:4.986683pt;mso-position-horizontal-relative:page;mso-position-vertical-relative:paragraph;z-index:-511;rotation:25" type="#_x0000_t136" fillcolor="#FFD600" stroked="f">
            <o:extrusion v:ext="view" autorotationcenter="t"/>
            <v:textpath style="font-family:&amp;quot;Arial&amp;quot;;font-size:5pt;v-text-kern:t;mso-text-shadow:auto;font-weight:bold" string="c"/>
          </v:shape>
        </w:pict>
      </w:r>
      <w:r>
        <w:rPr/>
        <w:pict>
          <w10:wrap type="none"/>
          <v:shape style="position:absolute;margin-left:23.756567pt;margin-top:55.429932pt;width:2.83188pt;height:4.986551pt;mso-position-horizontal-relative:page;mso-position-vertical-relative:paragraph;z-index:-510;rotation:25" type="#_x0000_t136" fillcolor="#FFD600" stroked="f">
            <o:extrusion v:ext="view" autorotationcenter="t"/>
            <v:textpath style="font-family:&amp;quot;Arial&amp;quot;;font-size:5pt;v-text-kern:t;mso-text-shadow:auto;font-weight:bold" string="c"/>
          </v:shape>
        </w:pict>
      </w:r>
      <w:r>
        <w:rPr/>
        <w:pict>
          <w10:wrap type="none"/>
          <v:shape style="position:absolute;margin-left:816.094177pt;margin-top:8.63679pt;width:3.039255pt;height:4.953637pt;mso-position-horizontal-relative:page;mso-position-vertical-relative:paragraph;z-index:-509;rotation:29" type="#_x0000_t136" fillcolor="#FFD600" stroked="f">
            <o:extrusion v:ext="view" autorotationcenter="t"/>
            <v:textpath style="font-family:&amp;quot;Arial&amp;quot;;font-size:5pt;v-text-kern:t;mso-text-shadow:auto;font-weight:bold" string="g"/>
          </v:shape>
        </w:pict>
      </w:r>
      <w:r>
        <w:rPr/>
        <w:pict>
          <w10:wrap type="none"/>
          <v:shape style="position:absolute;margin-left:48.093594pt;margin-top:8.636858pt;width:3.043675pt;height:4.953529pt;mso-position-horizontal-relative:page;mso-position-vertical-relative:paragraph;z-index:-508;rotation:29" type="#_x0000_t136" fillcolor="#FFD600" stroked="f">
            <o:extrusion v:ext="view" autorotationcenter="t"/>
            <v:textpath style="font-family:&amp;quot;Arial&amp;quot;;font-size:5pt;v-text-kern:t;mso-text-shadow:auto;font-weight:bold" string="g"/>
          </v:shape>
        </w:pict>
      </w:r>
      <w:r>
        <w:rPr/>
        <w:pict>
          <w10:wrap type="none"/>
          <v:shape style="position:absolute;margin-left:789.110535pt;margin-top:53.908577pt;width:2.791205pt;height:4.963563pt;mso-position-horizontal-relative:page;mso-position-vertical-relative:paragraph;z-index:-507;rotation:32" type="#_x0000_t136" fillcolor="#FFD600" stroked="f">
            <o:extrusion v:ext="view" autorotationcenter="t"/>
            <v:textpath style="font-family:&amp;quot;Arial&amp;quot;;font-size:5pt;v-text-kern:t;mso-text-shadow:auto;font-weight:bold" string="a"/>
          </v:shape>
        </w:pict>
      </w:r>
      <w:r>
        <w:rPr/>
        <w:pict>
          <w10:wrap type="none"/>
          <v:shape style="position:absolute;margin-left:21.082903pt;margin-top:53.908482pt;width:2.795425pt;height:4.963744pt;mso-position-horizontal-relative:page;mso-position-vertical-relative:paragraph;z-index:-506;rotation:32" type="#_x0000_t136" fillcolor="#FFD600" stroked="f">
            <o:extrusion v:ext="view" autorotationcenter="t"/>
            <v:textpath style="font-family:&amp;quot;Arial&amp;quot;;font-size:5pt;v-text-kern:t;mso-text-shadow:auto;font-weight:bold" string="a"/>
          </v:shape>
        </w:pict>
      </w:r>
      <w:r>
        <w:rPr/>
        <w:pict>
          <w10:wrap type="none"/>
          <v:shape style="position:absolute;margin-left:818.856445pt;margin-top:10.327475pt;width:2.757647pt;height:4.946473pt;mso-position-horizontal-relative:page;mso-position-vertical-relative:paragraph;z-index:-505;rotation:36" type="#_x0000_t136" fillcolor="#FFD600" stroked="f">
            <o:extrusion v:ext="view" autorotationcenter="t"/>
            <v:textpath style="font-family:&amp;quot;Arial&amp;quot;;font-size:5pt;v-text-kern:t;mso-text-shadow:auto;font-weight:bold" string="e"/>
          </v:shape>
        </w:pict>
      </w:r>
      <w:r>
        <w:rPr/>
        <w:pict>
          <w10:wrap type="none"/>
          <v:shape style="position:absolute;margin-left:50.858604pt;margin-top:10.327279pt;width:2.761803pt;height:4.946881pt;mso-position-horizontal-relative:page;mso-position-vertical-relative:paragraph;z-index:-504;rotation:36" type="#_x0000_t136" fillcolor="#FFD600" stroked="f">
            <o:extrusion v:ext="view" autorotationcenter="t"/>
            <v:textpath style="font-family:&amp;quot;Arial&amp;quot;;font-size:5pt;v-text-kern:t;mso-text-shadow:auto;font-weight:bold" string="e"/>
          </v:shape>
        </w:pict>
      </w:r>
      <w:r>
        <w:rPr/>
        <w:pict>
          <w10:wrap type="none"/>
          <v:shape style="position:absolute;margin-left:787.388489pt;margin-top:52.411999pt;width:1.933499pt;height:4.945700pt;mso-position-horizontal-relative:page;mso-position-vertical-relative:paragraph;z-index:-503;rotation:38" type="#_x0000_t136" fillcolor="#FFD600" stroked="f">
            <o:extrusion v:ext="view" autorotationcenter="t"/>
            <v:textpath style="font-family:&amp;quot;Arial&amp;quot;;font-size:5pt;v-text-kern:t;mso-text-shadow:auto;font-weight:bold" string="r"/>
          </v:shape>
        </w:pict>
      </w:r>
      <w:r>
        <w:rPr/>
        <w:pict>
          <w10:wrap type="none"/>
          <v:shape style="position:absolute;margin-left:19.35907pt;margin-top:52.411526pt;width:1.937099pt;height:4.946649pt;mso-position-horizontal-relative:page;mso-position-vertical-relative:paragraph;z-index:-502;rotation:38" type="#_x0000_t136" fillcolor="#FFD600" stroked="f">
            <o:extrusion v:ext="view" autorotationcenter="t"/>
            <v:textpath style="font-family:&amp;quot;Arial&amp;quot;;font-size:5pt;v-text-kern:t;mso-text-shadow:auto;font-weight:bold" string="r"/>
          </v:shape>
        </w:pict>
      </w:r>
      <w:r>
        <w:rPr/>
        <w:pict>
          <w10:wrap type="none"/>
          <v:shape style="position:absolute;margin-left:785.981628pt;margin-top:51.116722pt;width:1.680689pt;height:4.953883pt;mso-position-horizontal-relative:page;mso-position-vertical-relative:paragraph;z-index:-501;rotation:42" type="#_x0000_t136" fillcolor="#FFD600" stroked="f">
            <o:extrusion v:ext="view" autorotationcenter="t"/>
            <v:textpath style="font-family:&amp;quot;Arial&amp;quot;;font-size:5pt;v-text-kern:t;mso-text-shadow:auto;font-weight:bold" string="t"/>
          </v:shape>
        </w:pict>
      </w:r>
      <w:r>
        <w:rPr/>
        <w:pict>
          <w10:wrap type="none"/>
          <v:shape style="position:absolute;margin-left:17.950739pt;margin-top:51.115997pt;width:1.684073pt;height:4.955302pt;mso-position-horizontal-relative:page;mso-position-vertical-relative:paragraph;z-index:-500;rotation:42" type="#_x0000_t136" fillcolor="#FFD600" stroked="f">
            <o:extrusion v:ext="view" autorotationcenter="t"/>
            <v:textpath style="font-family:&amp;quot;Arial&amp;quot;;font-size:5pt;v-text-kern:t;mso-text-shadow:auto;font-weight:bold" string="t"/>
          </v:shape>
        </w:pict>
      </w:r>
      <w:r>
        <w:rPr/>
        <w:pict>
          <w10:wrap type="none"/>
          <v:shape style="position:absolute;margin-left:784.924233pt;margin-top:49.939334pt;width:1.374934pt;height:4.941906pt;mso-position-horizontal-relative:page;mso-position-vertical-relative:paragraph;z-index:-498;rotation:46" type="#_x0000_t136" fillcolor="#FFD600" stroked="f">
            <o:extrusion v:ext="view" autorotationcenter="t"/>
            <v:textpath style="font-family:&amp;quot;Arial&amp;quot;;font-size:5pt;v-text-kern:t;mso-text-shadow:auto;font-weight:bold" string="."/>
          </v:shape>
        </w:pict>
      </w:r>
      <w:r>
        <w:rPr/>
        <w:pict>
          <w10:wrap type="none"/>
          <v:shape style="position:absolute;margin-left:781.770206pt;margin-top:47.726865pt;width:3.864931pt;height:4.957467pt;mso-position-horizontal-relative:page;mso-position-vertical-relative:paragraph;z-index:-497;rotation:52" type="#_x0000_t136" fillcolor="#FFD600" stroked="f">
            <o:extrusion v:ext="view" autorotationcenter="t"/>
            <v:textpath style="font-family:&amp;quot;Arial&amp;quot;;font-size:5pt;v-text-kern:t;mso-text-shadow:auto;font-weight:bold" string="w"/>
          </v:shape>
        </w:pict>
      </w:r>
      <w:r>
        <w:rPr/>
        <w:pict>
          <w10:wrap type="none"/>
          <v:shape style="position:absolute;margin-left:779.393162pt;margin-top:44.08844pt;width:3.885938pt;height:4.97353pt;mso-position-horizontal-relative:page;mso-position-vertical-relative:paragraph;z-index:-495;rotation:61" type="#_x0000_t136" fillcolor="#FFD600" stroked="f">
            <o:extrusion v:ext="view" autorotationcenter="t"/>
            <v:textpath style="font-family:&amp;quot;Arial&amp;quot;;font-size:5pt;v-text-kern:t;mso-text-shadow:auto;font-weight:bold" string="w"/>
          </v:shape>
        </w:pict>
      </w:r>
      <w:r>
        <w:rPr/>
        <w:pict>
          <w10:wrap type="none"/>
          <v:shape style="position:absolute;margin-left:777.637325pt;margin-top:40.155998pt;width:3.901508pt;height:4.985973pt;mso-position-horizontal-relative:page;mso-position-vertical-relative:paragraph;z-index:-493;rotation:70" type="#_x0000_t136" fillcolor="#FFD600" stroked="f">
            <o:extrusion v:ext="view" autorotationcenter="t"/>
            <v:textpath style="font-family:&amp;quot;Arial&amp;quot;;font-size:5pt;v-text-kern:t;mso-text-shadow:auto;font-weight:bold" string="w"/>
          </v:shape>
        </w:pict>
      </w:r>
      <w:r>
        <w:rPr/>
        <w:pict>
          <w10:wrap type="none"/>
          <v:shape style="position:absolute;margin-left:60.014273pt;margin-top:40.444021pt;width:4.397426pt;height:4.946237pt;mso-position-horizontal-relative:page;mso-position-vertical-relative:paragraph;z-index:-491;rotation:290" type="#_x0000_t136" fillcolor="#FFD600" stroked="f">
            <o:extrusion v:ext="view" autorotationcenter="t"/>
            <v:textpath style="font-family:&amp;quot;Arial&amp;quot;;font-size:5pt;v-text-kern:t;mso-text-shadow:auto;font-weight:bold" string="m"/>
          </v:shape>
        </w:pict>
      </w:r>
      <w:r>
        <w:rPr/>
        <w:pict>
          <w10:wrap type="none"/>
          <v:shape style="position:absolute;margin-left:58.973069pt;margin-top:44.233737pt;width:3.034185pt;height:4.950454pt;mso-position-horizontal-relative:page;mso-position-vertical-relative:paragraph;z-index:-489;rotation:299" type="#_x0000_t136" fillcolor="#FFD600" stroked="f">
            <o:extrusion v:ext="view" autorotationcenter="t"/>
            <v:textpath style="font-family:&amp;quot;Arial&amp;quot;;font-size:5pt;v-text-kern:t;mso-text-shadow:auto;font-weight:bold" string="o"/>
          </v:shape>
        </w:pict>
      </w:r>
      <w:r>
        <w:rPr/>
        <w:pict>
          <w10:wrap type="none"/>
          <v:shape style="position:absolute;margin-left:57.381335pt;margin-top:46.974298pt;width:2.771953pt;height:4.955553pt;mso-position-horizontal-relative:page;mso-position-vertical-relative:paragraph;z-index:-487;rotation:306" type="#_x0000_t136" fillcolor="#FFD600" stroked="f">
            <o:extrusion v:ext="view" autorotationcenter="t"/>
            <v:textpath style="font-family:&amp;quot;Arial&amp;quot;;font-size:5pt;v-text-kern:t;mso-text-shadow:auto;font-weight:bold" string="c"/>
          </v:shape>
        </w:pict>
      </w:r>
      <w:r>
        <w:rPr/>
        <w:pict>
          <w10:wrap type="none"/>
          <v:shape style="position:absolute;margin-left:56.638891pt;margin-top:48.804007pt;width:1.403351pt;height:4.953495pt;mso-position-horizontal-relative:page;mso-position-vertical-relative:paragraph;z-index:-485;rotation:311" type="#_x0000_t136" fillcolor="#FFD600" stroked="f">
            <o:extrusion v:ext="view" autorotationcenter="t"/>
            <v:textpath style="font-family:&amp;quot;Arial&amp;quot;;font-size:5pt;v-text-kern:t;mso-text-shadow:auto;font-weight:bold" string="."/>
          </v:shape>
        </w:pict>
      </w:r>
      <w:r>
        <w:rPr/>
        <w:pict>
          <w10:wrap type="none"/>
          <v:shape style="position:absolute;margin-left:824.631111pt;margin-top:48.805069pt;width:1.400301pt;height:4.951341pt;mso-position-horizontal-relative:page;mso-position-vertical-relative:paragraph;z-index:-484;rotation:311" type="#_x0000_t136" fillcolor="#FFD600" stroked="f">
            <o:extrusion v:ext="view" autorotationcenter="t"/>
            <v:textpath style="font-family:&amp;quot;Arial&amp;quot;;font-size:5pt;v-text-kern:t;mso-text-shadow:auto;font-weight:bold" string="."/>
          </v:shape>
        </w:pict>
      </w:r>
      <w:r>
        <w:rPr/>
        <w:pict>
          <w10:wrap type="none"/>
          <v:shape style="position:absolute;margin-left:783.713318pt;margin-top:31.605297pt;width:43.129159pt;height:4.944303pt;mso-position-horizontal-relative:page;mso-position-vertical-relative:paragraph;z-index:-483;rotation:315" type="#_x0000_t136" fillcolor="#FFD600" stroked="f">
            <o:extrusion v:ext="view" autorotationcenter="t"/>
            <v:textpath style="font-family:&amp;quot;Arial&amp;quot;;font-size:5pt;v-text-kern:t;mso-text-shadow:auto;font-weight:bold" string="Click to buy NOW!"/>
          </v:shape>
        </w:pict>
      </w:r>
      <w:r>
        <w:rPr/>
        <w:pict>
          <w10:wrap type="none"/>
          <v:shape style="position:absolute;margin-left:54.359951pt;margin-top:50.467632pt;width:2.784868pt;height:4.960793pt;mso-position-horizontal-relative:page;mso-position-vertical-relative:paragraph;z-index:-481;rotation:316" type="#_x0000_t136" fillcolor="#FFD600" stroked="f">
            <o:extrusion v:ext="view" autorotationcenter="t"/>
            <v:textpath style="font-family:&amp;quot;Arial&amp;quot;;font-size:5pt;v-text-kern:t;mso-text-shadow:auto;font-weight:bold" string="e"/>
          </v:shape>
        </w:pict>
      </w:r>
      <w:r>
        <w:rPr/>
        <w:pict>
          <w10:wrap type="none"/>
          <v:shape style="position:absolute;margin-left:822.354187pt;margin-top:50.468132pt;width:2.780966pt;height:4.959755pt;mso-position-horizontal-relative:page;mso-position-vertical-relative:paragraph;z-index:-480;rotation:316" type="#_x0000_t136" fillcolor="#FFD600" stroked="f">
            <o:extrusion v:ext="view" autorotationcenter="t"/>
            <v:textpath style="font-family:&amp;quot;Arial&amp;quot;;font-size:5pt;v-text-kern:t;mso-text-shadow:auto;font-weight:bold" string="e"/>
          </v:shape>
        </w:pict>
      </w:r>
      <w:r>
        <w:rPr/>
        <w:pict>
          <w10:wrap type="none"/>
          <v:shape style="position:absolute;margin-left:52.7911pt;margin-top:52.211281pt;width:1.993553pt;height:4.968740pt;mso-position-horizontal-relative:page;mso-position-vertical-relative:paragraph;z-index:-479;rotation:322" type="#_x0000_t136" fillcolor="#FFD600" stroked="f">
            <o:extrusion v:ext="view" autorotationcenter="t"/>
            <v:textpath style="font-family:&amp;quot;Arial&amp;quot;;font-size:5pt;v-text-kern:t;mso-text-shadow:auto;font-weight:bold" string="r"/>
          </v:shape>
        </w:pict>
      </w:r>
      <w:r>
        <w:rPr/>
        <w:pict>
          <w10:wrap type="none"/>
          <v:shape style="position:absolute;margin-left:820.787109pt;margin-top:52.211773pt;width:1.989929pt;height:4.967756pt;mso-position-horizontal-relative:page;mso-position-vertical-relative:paragraph;z-index:-478;rotation:322" type="#_x0000_t136" fillcolor="#FFD600" stroked="f">
            <o:extrusion v:ext="view" autorotationcenter="t"/>
            <v:textpath style="font-family:&amp;quot;Arial&amp;quot;;font-size:5pt;v-text-kern:t;mso-text-shadow:auto;font-weight:bold" string="r"/>
          </v:shape>
        </w:pict>
      </w:r>
      <w:r>
        <w:rPr/>
        <w:pict>
          <w10:wrap type="none"/>
          <v:shape style="position:absolute;margin-left:20.196154pt;margin-top:10.13373pt;width:3.341768pt;height:4.969608pt;mso-position-horizontal-relative:page;mso-position-vertical-relative:paragraph;z-index:-477;rotation:325" type="#_x0000_t136" fillcolor="#FFD600" stroked="f">
            <o:extrusion v:ext="view" autorotationcenter="t"/>
            <v:textpath style="font-family:&amp;quot;Arial&amp;quot;;font-size:5pt;v-text-kern:t;mso-text-shadow:auto;font-weight:bold" string="P"/>
          </v:shape>
        </w:pict>
      </w:r>
      <w:r>
        <w:rPr/>
        <w:pict>
          <w10:wrap type="none"/>
          <v:shape style="position:absolute;margin-left:788.224548pt;margin-top:10.133753pt;width:3.337214pt;height:4.969502pt;mso-position-horizontal-relative:page;mso-position-vertical-relative:paragraph;z-index:-476;rotation:325" type="#_x0000_t136" fillcolor="#FFD600" stroked="f">
            <o:extrusion v:ext="view" autorotationcenter="t"/>
            <v:textpath style="font-family:&amp;quot;Arial&amp;quot;;font-size:5pt;v-text-kern:t;mso-text-shadow:auto;font-weight:bold" string="P"/>
          </v:shape>
        </w:pict>
      </w:r>
      <w:r>
        <w:rPr/>
        <w:pict>
          <w10:wrap type="none"/>
          <v:shape style="position:absolute;margin-left:50.276733pt;margin-top:53.753902pt;width:2.76801pt;height:4.949998pt;mso-position-horizontal-relative:page;mso-position-vertical-relative:paragraph;z-index:-475;rotation:327" type="#_x0000_t136" fillcolor="#FFD600" stroked="f">
            <o:extrusion v:ext="view" autorotationcenter="t"/>
            <v:textpath style="font-family:&amp;quot;Arial&amp;quot;;font-size:5pt;v-text-kern:t;mso-text-shadow:auto;font-weight:bold" string="a"/>
          </v:shape>
        </w:pict>
      </w:r>
      <w:r>
        <w:rPr/>
        <w:pict>
          <w10:wrap type="none"/>
          <v:shape style="position:absolute;margin-left:818.275146pt;margin-top:53.753994pt;width:2.76381pt;height:4.949776pt;mso-position-horizontal-relative:page;mso-position-vertical-relative:paragraph;z-index:-474;rotation:327" type="#_x0000_t136" fillcolor="#FFD600" stroked="f">
            <o:extrusion v:ext="view" autorotationcenter="t"/>
            <v:textpath style="font-family:&amp;quot;Arial&amp;quot;;font-size:5pt;v-text-kern:t;mso-text-shadow:auto;font-weight:bold" string="a"/>
          </v:shape>
        </w:pict>
      </w:r>
      <w:r>
        <w:rPr/>
        <w:pict>
          <w10:wrap type="none"/>
          <v:shape style="position:absolute;margin-left:23.238806pt;margin-top:8.218776pt;width:3.596524pt;height:4.958021pt;mso-position-horizontal-relative:page;mso-position-vertical-relative:paragraph;z-index:-473;rotation:333" type="#_x0000_t136" fillcolor="#FFD600" stroked="f">
            <o:extrusion v:ext="view" autorotationcenter="t"/>
            <v:textpath style="font-family:&amp;quot;Arial&amp;quot;;font-size:5pt;v-text-kern:t;mso-text-shadow:auto;font-weight:bold" string="D"/>
          </v:shape>
        </w:pict>
      </w:r>
      <w:r>
        <w:rPr/>
        <w:pict>
          <w10:wrap type="none"/>
          <v:shape style="position:absolute;margin-left:791.264221pt;margin-top:8.218579pt;width:3.591677pt;height:4.958433pt;mso-position-horizontal-relative:page;mso-position-vertical-relative:paragraph;z-index:-472;rotation:333" type="#_x0000_t136" fillcolor="#FFD600" stroked="f">
            <o:extrusion v:ext="view" autorotationcenter="t"/>
            <v:textpath style="font-family:&amp;quot;Arial&amp;quot;;font-size:5pt;v-text-kern:t;mso-text-shadow:auto;font-weight:bold" string="D"/>
          </v:shape>
        </w:pict>
      </w:r>
      <w:r>
        <w:rPr/>
        <w:pict>
          <w10:wrap type="none"/>
          <v:shape style="position:absolute;margin-left:46.492962pt;margin-top:55.576237pt;width:3.875858pt;height:4.962317pt;mso-position-horizontal-relative:page;mso-position-vertical-relative:paragraph;z-index:-471;rotation:335" type="#_x0000_t136" fillcolor="#FFD600" stroked="f">
            <o:extrusion v:ext="view" autorotationcenter="t"/>
            <v:textpath style="font-family:&amp;quot;Arial&amp;quot;;font-size:5pt;v-text-kern:t;mso-text-shadow:auto;font-weight:bold" string="w"/>
          </v:shape>
        </w:pict>
      </w:r>
      <w:r>
        <w:rPr/>
        <w:pict>
          <w10:wrap type="none"/>
          <v:shape style="position:absolute;margin-left:814.495056pt;margin-top:55.575951pt;width:3.870787pt;height:4.962895pt;mso-position-horizontal-relative:page;mso-position-vertical-relative:paragraph;z-index:-470;rotation:335" type="#_x0000_t136" fillcolor="#FFD600" stroked="f">
            <o:extrusion v:ext="view" autorotationcenter="t"/>
            <v:textpath style="font-family:&amp;quot;Arial&amp;quot;;font-size:5pt;v-text-kern:t;mso-text-shadow:auto;font-weight:bold" string="w"/>
          </v:shape>
        </w:pict>
      </w:r>
      <w:r>
        <w:rPr/>
        <w:pict>
          <w10:wrap type="none"/>
          <v:shape style="position:absolute;margin-left:26.809525pt;margin-top:6.790705pt;width:3.053272pt;height:4.959619pt;mso-position-horizontal-relative:page;mso-position-vertical-relative:paragraph;z-index:-469;rotation:341" type="#_x0000_t136" fillcolor="#FFD600" stroked="f">
            <o:extrusion v:ext="view" autorotationcenter="t"/>
            <v:textpath style="font-family:&amp;quot;Arial&amp;quot;;font-size:5pt;v-text-kern:t;mso-text-shadow:auto;font-weight:bold" string="F"/>
          </v:shape>
        </w:pict>
      </w:r>
      <w:r>
        <w:rPr/>
        <w:pict>
          <w10:wrap type="none"/>
          <v:shape style="position:absolute;margin-left:794.83136pt;margin-top:6.790506pt;width:3.049026pt;height:4.960014pt;mso-position-horizontal-relative:page;mso-position-vertical-relative:paragraph;z-index:-468;rotation:341" type="#_x0000_t136" fillcolor="#FFD600" stroked="f">
            <o:extrusion v:ext="view" autorotationcenter="t"/>
            <v:textpath style="font-family:&amp;quot;Arial&amp;quot;;font-size:5pt;v-text-kern:t;mso-text-shadow:auto;font-weight:bold" string="F"/>
          </v:shape>
        </w:pict>
      </w:r>
      <w:r>
        <w:rPr/>
        <w:pict>
          <w10:wrap type="none"/>
          <v:shape style="position:absolute;margin-left:44.721161pt;margin-top:56.731377pt;width:1.711997pt;height:4.965123pt;mso-position-horizontal-relative:page;mso-position-vertical-relative:paragraph;z-index:-467;rotation:342" type="#_x0000_t136" fillcolor="#FFD600" stroked="f">
            <o:extrusion v:ext="view" autorotationcenter="t"/>
            <v:textpath style="font-family:&amp;quot;Arial&amp;quot;;font-size:5pt;v-text-kern:t;mso-text-shadow:auto;font-weight:bold" string="t"/>
          </v:shape>
        </w:pict>
      </w:r>
      <w:r>
        <w:rPr/>
        <w:pict>
          <w10:wrap type="none"/>
          <v:shape style="position:absolute;margin-left:812.725037pt;margin-top:56.731388pt;width:1.709002pt;height:4.965114pt;mso-position-horizontal-relative:page;mso-position-vertical-relative:paragraph;z-index:-466;rotation:342" type="#_x0000_t136" fillcolor="#FFD600" stroked="f">
            <o:extrusion v:ext="view" autorotationcenter="t"/>
            <v:textpath style="font-family:&amp;quot;Arial&amp;quot;;font-size:5pt;v-text-kern:t;mso-text-shadow:auto;font-weight:bold" string="t"/>
          </v:shape>
        </w:pict>
      </w:r>
      <w:r>
        <w:rPr/>
        <w:pict>
          <w10:wrap type="none"/>
          <v:shape style="position:absolute;margin-left:42.942642pt;margin-top:57.243553pt;width:1.715708pt;height:4.962611pt;mso-position-horizontal-relative:page;mso-position-vertical-relative:paragraph;z-index:-465;rotation:346" type="#_x0000_t136" fillcolor="#FFD600" stroked="f">
            <o:extrusion v:ext="view" autorotationcenter="t"/>
            <v:textpath style="font-family:&amp;quot;Arial&amp;quot;;font-size:5pt;v-text-kern:t;mso-text-shadow:auto;font-weight:bold" string="f"/>
          </v:shape>
        </w:pict>
      </w:r>
      <w:r>
        <w:rPr/>
        <w:pict>
          <w10:wrap type="none"/>
          <v:shape style="position:absolute;margin-left:810.948242pt;margin-top:57.243511pt;width:1.712938pt;height:4.962691pt;mso-position-horizontal-relative:page;mso-position-vertical-relative:paragraph;z-index:-464;rotation:346" type="#_x0000_t136" fillcolor="#FFD600" stroked="f">
            <o:extrusion v:ext="view" autorotationcenter="t"/>
            <v:textpath style="font-family:&amp;quot;Arial&amp;quot;;font-size:5pt;v-text-kern:t;mso-text-shadow:auto;font-weight:bold" string="f"/>
          </v:shape>
        </w:pict>
      </w:r>
      <w:r>
        <w:rPr/>
        <w:pict>
          <w10:wrap type="none"/>
          <v:shape style="position:absolute;margin-left:29.894709pt;margin-top:6.061119pt;width:1.715458pt;height:4.965418pt;mso-position-horizontal-relative:page;mso-position-vertical-relative:paragraph;z-index:-463;rotation:347" type="#_x0000_t136" fillcolor="#FFD600" stroked="f">
            <o:extrusion v:ext="view" autorotationcenter="t"/>
            <v:textpath style="font-family:&amp;quot;Arial&amp;quot;;font-size:5pt;v-text-kern:t;mso-text-shadow:auto;font-weight:bold" string="-"/>
          </v:shape>
        </w:pict>
      </w:r>
      <w:r>
        <w:rPr/>
        <w:pict>
          <w10:wrap type="none"/>
          <v:shape style="position:absolute;margin-left:797.91333pt;margin-top:6.061068pt;width:1.712751pt;height:4.965513pt;mso-position-horizontal-relative:page;mso-position-vertical-relative:paragraph;z-index:-462;rotation:347" type="#_x0000_t136" fillcolor="#FFD600" stroked="f">
            <o:extrusion v:ext="view" autorotationcenter="t"/>
            <v:textpath style="font-family:&amp;quot;Arial&amp;quot;;font-size:5pt;v-text-kern:t;mso-text-shadow:auto;font-weight:bold" string="-"/>
          </v:shape>
        </w:pict>
      </w:r>
      <w:r>
        <w:rPr/>
        <w:pict>
          <w10:wrap type="none"/>
          <v:shape style="position:absolute;margin-left:39.721878pt;margin-top:57.812107pt;width:3.042735pt;height:4.955069pt;mso-position-horizontal-relative:page;mso-position-vertical-relative:paragraph;z-index:-461;rotation:351" type="#_x0000_t136" fillcolor="#FFD600" stroked="f">
            <o:extrusion v:ext="view" autorotationcenter="t"/>
            <v:textpath style="font-family:&amp;quot;Arial&amp;quot;;font-size:5pt;v-text-kern:t;mso-text-shadow:auto;font-weight:bold" string="o"/>
          </v:shape>
        </w:pict>
      </w:r>
      <w:r>
        <w:rPr/>
        <w:pict>
          <w10:wrap type="none"/>
          <v:shape style="position:absolute;margin-left:807.730469pt;margin-top:57.811935pt;width:3.039004pt;height:4.955412pt;mso-position-horizontal-relative:page;mso-position-vertical-relative:paragraph;z-index:-460;rotation:351" type="#_x0000_t136" fillcolor="#FFD600" stroked="f">
            <o:extrusion v:ext="view" autorotationcenter="t"/>
            <v:textpath style="font-family:&amp;quot;Arial&amp;quot;;font-size:5pt;v-text-kern:t;mso-text-shadow:auto;font-weight:bold" string="o"/>
          </v:shape>
        </w:pict>
      </w:r>
      <w:r>
        <w:rPr/>
        <w:pict>
          <w10:wrap type="none"/>
          <v:shape style="position:absolute;margin-left:31.689373pt;margin-top:5.554656pt;width:3.375811pt;height:4.991913pt;mso-position-horizontal-relative:page;mso-position-vertical-relative:paragraph;z-index:-459;rotation:353" type="#_x0000_t136" fillcolor="#FFD600" stroked="f">
            <o:extrusion v:ext="view" autorotationcenter="t"/>
            <v:textpath style="font-family:&amp;quot;Arial&amp;quot;;font-size:5pt;v-text-kern:t;mso-text-shadow:auto;font-weight:bold" string="X"/>
          </v:shape>
        </w:pict>
      </w:r>
      <w:r>
        <w:rPr/>
        <w:pict>
          <w10:wrap type="none"/>
          <v:shape style="position:absolute;margin-left:799.705933pt;margin-top:5.554499pt;width:3.371894pt;height:4.992229pt;mso-position-horizontal-relative:page;mso-position-vertical-relative:paragraph;z-index:-458;rotation:353" type="#_x0000_t136" fillcolor="#FFD600" stroked="f">
            <o:extrusion v:ext="view" autorotationcenter="t"/>
            <v:textpath style="font-family:&amp;quot;Arial&amp;quot;;font-size:5pt;v-text-kern:t;mso-text-shadow:auto;font-weight:bold" string="X"/>
          </v:shape>
        </w:pict>
      </w:r>
      <w:r>
        <w:rPr/>
        <w:pict>
          <w10:wrap type="none"/>
          <v:shape style="position:absolute;margin-left:36.629196pt;margin-top:58.133041pt;width:2.778092pt;height:4.958546pt;mso-position-horizontal-relative:page;mso-position-vertical-relative:paragraph;z-index:-457;rotation:358" type="#_x0000_t136" fillcolor="#FFD600" stroked="f">
            <o:extrusion v:ext="view" autorotationcenter="t"/>
            <v:textpath style="font-family:&amp;quot;Arial&amp;quot;;font-size:5pt;v-text-kern:t;mso-text-shadow:auto;font-weight:bold" string="s"/>
          </v:shape>
        </w:pict>
      </w:r>
      <w:r>
        <w:rPr/>
        <w:pict>
          <w10:wrap type="none"/>
          <v:shape style="position:absolute;margin-left:804.640686pt;margin-top:58.132996pt;width:2.775145pt;height:4.958635pt;mso-position-horizontal-relative:page;mso-position-vertical-relative:paragraph;z-index:-456;rotation:358" type="#_x0000_t136" fillcolor="#FFD600" stroked="f">
            <o:extrusion v:ext="view" autorotationcenter="t"/>
            <v:textpath style="font-family:&amp;quot;Arial&amp;quot;;font-size:5pt;v-text-kern:t;mso-text-shadow:auto;font-weight:bold" string="s"/>
          </v:shape>
        </w:pict>
      </w:r>
      <w:hyperlink r:id="rId7">
        <w:r>
          <w:rPr>
            <w:rFonts w:ascii="Arial" w:hAnsi="Arial" w:cs="Arial" w:eastAsia="Arial"/>
            <w:sz w:val="10"/>
            <w:szCs w:val="10"/>
            <w:color w:val="FFD600"/>
            <w:spacing w:val="0"/>
            <w:w w:val="100"/>
            <w:b/>
            <w:bCs/>
          </w:rPr>
          <w:t>C</w:t>
        </w:r>
        <w:r>
          <w:rPr>
            <w:rFonts w:ascii="Arial" w:hAnsi="Arial" w:cs="Arial" w:eastAsia="Arial"/>
            <w:sz w:val="10"/>
            <w:szCs w:val="10"/>
            <w:color w:val="FFD600"/>
            <w:spacing w:val="0"/>
            <w:w w:val="100"/>
            <w:b/>
            <w:bCs/>
          </w:rPr>
          <w:tab/>
        </w:r>
      </w:hyperlink>
      <w:hyperlink r:id="rId8">
        <w:r>
          <w:rPr>
            <w:rFonts w:ascii="Arial" w:hAnsi="Arial" w:cs="Arial" w:eastAsia="Arial"/>
            <w:sz w:val="10"/>
            <w:szCs w:val="10"/>
            <w:color w:val="FFD600"/>
            <w:spacing w:val="0"/>
            <w:w w:val="100"/>
            <w:b/>
            <w:bCs/>
          </w:rPr>
          <w:t>C</w:t>
        </w:r>
        <w:r>
          <w:rPr>
            <w:rFonts w:ascii="Arial" w:hAnsi="Arial" w:cs="Arial" w:eastAsia="Arial"/>
            <w:sz w:val="10"/>
            <w:szCs w:val="10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60" w:bottom="280" w:left="540" w:right="480"/>
        </w:sectPr>
      </w:pPr>
      <w:rPr/>
    </w:p>
    <w:p>
      <w:pPr>
        <w:spacing w:before="47" w:after="0" w:line="240" w:lineRule="auto"/>
        <w:ind w:left="120" w:right="-5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6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3"/>
          <w:w w:val="104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AP</w:t>
      </w:r>
      <w:r>
        <w:rPr>
          <w:rFonts w:ascii="Arial" w:hAnsi="Arial" w:cs="Arial" w:eastAsia="Arial"/>
          <w:sz w:val="14"/>
          <w:szCs w:val="14"/>
          <w:spacing w:val="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59" w:lineRule="exact"/>
        <w:ind w:left="432" w:right="22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4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7" w:after="0" w:line="240" w:lineRule="auto"/>
        <w:ind w:left="-31" w:right="-51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3"/>
          <w:w w:val="104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AP</w:t>
      </w:r>
      <w:r>
        <w:rPr>
          <w:rFonts w:ascii="Arial" w:hAnsi="Arial" w:cs="Arial" w:eastAsia="Arial"/>
          <w:sz w:val="14"/>
          <w:szCs w:val="14"/>
          <w:spacing w:val="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59" w:lineRule="exact"/>
        <w:ind w:left="281" w:right="22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4"/>
        </w:rPr>
        <w:t>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7" w:after="0" w:line="240" w:lineRule="auto"/>
        <w:ind w:left="-31" w:right="-51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3"/>
          <w:w w:val="104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AP</w:t>
      </w:r>
      <w:r>
        <w:rPr>
          <w:rFonts w:ascii="Arial" w:hAnsi="Arial" w:cs="Arial" w:eastAsia="Arial"/>
          <w:sz w:val="14"/>
          <w:szCs w:val="14"/>
          <w:spacing w:val="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59" w:lineRule="exact"/>
        <w:ind w:left="281" w:right="22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4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7" w:after="0" w:line="240" w:lineRule="auto"/>
        <w:ind w:left="-31" w:right="-51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3"/>
          <w:w w:val="104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AP</w:t>
      </w:r>
      <w:r>
        <w:rPr>
          <w:rFonts w:ascii="Arial" w:hAnsi="Arial" w:cs="Arial" w:eastAsia="Arial"/>
          <w:sz w:val="14"/>
          <w:szCs w:val="14"/>
          <w:spacing w:val="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59" w:lineRule="exact"/>
        <w:ind w:left="281" w:right="22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4"/>
        </w:rPr>
        <w:t>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7" w:after="0" w:line="240" w:lineRule="auto"/>
        <w:ind w:left="-31" w:right="-51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3"/>
          <w:w w:val="104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AP</w:t>
      </w:r>
      <w:r>
        <w:rPr>
          <w:rFonts w:ascii="Arial" w:hAnsi="Arial" w:cs="Arial" w:eastAsia="Arial"/>
          <w:sz w:val="14"/>
          <w:szCs w:val="14"/>
          <w:spacing w:val="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59" w:lineRule="exact"/>
        <w:ind w:left="281" w:right="221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1.479004pt;margin-top:-12.175083pt;width:43.799pt;height:155.519pt;mso-position-horizontal-relative:page;mso-position-vertical-relative:paragraph;z-index:-52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804" w:type="dxa"/>
                        <w:gridSpan w:val="2"/>
                        <w:tcBorders>
                          <w:top w:val="single" w:sz="5.76" w:space="0" w:color="0066CC"/>
                          <w:bottom w:val="single" w:sz="5.76" w:space="0" w:color="0066CC"/>
                          <w:left w:val="single" w:sz="5.76" w:space="0" w:color="0066CC"/>
                          <w:right w:val="single" w:sz="5.76" w:space="0" w:color="0066CC"/>
                        </w:tcBorders>
                      </w:tcPr>
                      <w:p>
                        <w:pPr>
                          <w:spacing w:before="68" w:after="0" w:line="240" w:lineRule="auto"/>
                          <w:ind w:left="17" w:right="25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3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4"/>
                          </w:rPr>
                          <w:t>AP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4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240" w:lineRule="auto"/>
                          <w:ind w:left="329" w:right="297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tcW w:w="410" w:type="dxa"/>
                        <w:tcBorders>
                          <w:top w:val="single" w:sz="5.76" w:space="0" w:color="0066CC"/>
                          <w:bottom w:val="single" w:sz="5.76" w:space="0" w:color="0066CC"/>
                          <w:left w:val="nil" w:sz="6" w:space="0" w:color="auto"/>
                          <w:right w:val="single" w:sz="3.84" w:space="0" w:color="7E7E7E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94" w:type="dxa"/>
                        <w:tcBorders>
                          <w:top w:val="single" w:sz="5.76" w:space="0" w:color="0066CC"/>
                          <w:bottom w:val="single" w:sz="5.76" w:space="0" w:color="0066CC"/>
                          <w:left w:val="single" w:sz="3.84" w:space="0" w:color="7E7E7E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006" w:hRule="exact"/>
                    </w:trPr>
                    <w:tc>
                      <w:tcPr>
                        <w:tcW w:w="804" w:type="dxa"/>
                        <w:gridSpan w:val="2"/>
                        <w:tcBorders>
                          <w:top w:val="single" w:sz="5.76" w:space="0" w:color="0066CC"/>
                          <w:bottom w:val="single" w:sz="5.76" w:space="0" w:color="0066CC"/>
                          <w:left w:val="single" w:sz="5.76" w:space="0" w:color="0066CC"/>
                          <w:right w:val="single" w:sz="5.76" w:space="0" w:color="0066CC"/>
                        </w:tcBorders>
                      </w:tcPr>
                      <w:p>
                        <w:pPr>
                          <w:spacing w:before="96" w:after="0" w:line="243" w:lineRule="auto"/>
                          <w:ind w:left="46" w:right="43" w:firstLine="-8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Changez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who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0"/>
                          </w:rPr>
                          <w:t>ref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5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5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st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1"/>
                            <w:w w:val="104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0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1"/>
                            <w:w w:val="10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ms.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7" w:after="0" w:line="240" w:lineRule="auto"/>
        <w:ind w:left="-31" w:right="-51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3"/>
          <w:w w:val="104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AP</w:t>
      </w:r>
      <w:r>
        <w:rPr>
          <w:rFonts w:ascii="Arial" w:hAnsi="Arial" w:cs="Arial" w:eastAsia="Arial"/>
          <w:sz w:val="14"/>
          <w:szCs w:val="14"/>
          <w:spacing w:val="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59" w:lineRule="exact"/>
        <w:ind w:left="243" w:right="18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4"/>
          <w:w w:val="104"/>
        </w:rPr>
        <w:t>10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7" w:after="0" w:line="240" w:lineRule="auto"/>
        <w:ind w:left="-31" w:right="1501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3"/>
          <w:w w:val="104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AP</w:t>
      </w:r>
      <w:r>
        <w:rPr>
          <w:rFonts w:ascii="Arial" w:hAnsi="Arial" w:cs="Arial" w:eastAsia="Arial"/>
          <w:sz w:val="14"/>
          <w:szCs w:val="14"/>
          <w:spacing w:val="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59" w:lineRule="exact"/>
        <w:ind w:left="243" w:right="173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31897pt;margin-top:-12.175083pt;width:44.28pt;height:131.28pt;mso-position-horizontal-relative:page;mso-position-vertical-relative:paragraph;z-index:-52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806" w:type="dxa"/>
                        <w:gridSpan w:val="2"/>
                        <w:tcBorders>
                          <w:top w:val="single" w:sz="5.76" w:space="0" w:color="0066CC"/>
                          <w:bottom w:val="single" w:sz="5.76" w:space="0" w:color="0066CC"/>
                          <w:left w:val="single" w:sz="5.76" w:space="0" w:color="0066CC"/>
                          <w:right w:val="single" w:sz="5.76" w:space="0" w:color="0066CC"/>
                        </w:tcBorders>
                      </w:tcPr>
                      <w:p>
                        <w:pPr>
                          <w:spacing w:before="68" w:after="0" w:line="240" w:lineRule="auto"/>
                          <w:ind w:left="19" w:right="25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3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4"/>
                          </w:rPr>
                          <w:t>AP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4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240" w:lineRule="auto"/>
                          <w:ind w:left="293" w:right="263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75" w:hRule="exact"/>
                    </w:trPr>
                    <w:tc>
                      <w:tcPr>
                        <w:tcW w:w="413" w:type="dxa"/>
                        <w:tcBorders>
                          <w:top w:val="single" w:sz="5.76" w:space="0" w:color="0066CC"/>
                          <w:bottom w:val="single" w:sz="5.76" w:space="0" w:color="0066CC"/>
                          <w:left w:val="nil" w:sz="6" w:space="0" w:color="auto"/>
                          <w:right w:val="single" w:sz="3.84" w:space="0" w:color="7E7E7E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94" w:type="dxa"/>
                        <w:tcBorders>
                          <w:top w:val="single" w:sz="5.76" w:space="0" w:color="0066CC"/>
                          <w:bottom w:val="single" w:sz="5.76" w:space="0" w:color="0066CC"/>
                          <w:left w:val="single" w:sz="3.84" w:space="0" w:color="7E7E7E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656" w:hRule="exact"/>
                    </w:trPr>
                    <w:tc>
                      <w:tcPr>
                        <w:tcW w:w="806" w:type="dxa"/>
                        <w:gridSpan w:val="2"/>
                        <w:tcBorders>
                          <w:top w:val="single" w:sz="5.76" w:space="0" w:color="0066CC"/>
                          <w:bottom w:val="single" w:sz="5.76" w:space="0" w:color="0066CC"/>
                          <w:left w:val="single" w:sz="5.76" w:space="0" w:color="0066CC"/>
                          <w:right w:val="single" w:sz="5.76" w:space="0" w:color="0066CC"/>
                        </w:tcBorders>
                      </w:tcPr>
                      <w:p>
                        <w:pPr>
                          <w:spacing w:before="10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3" w:lineRule="auto"/>
                          <w:ind w:left="38" w:right="43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3" w:lineRule="auto"/>
                          <w:ind w:left="62" w:right="71" w:firstLine="6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Changez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Lao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e.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11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type w:val="continuous"/>
          <w:pgSz w:w="16840" w:h="11920" w:orient="landscape"/>
          <w:pgMar w:top="60" w:bottom="280" w:left="540" w:right="480"/>
          <w:cols w:num="7" w:equalWidth="0">
            <w:col w:w="817" w:space="577"/>
            <w:col w:w="666" w:space="515"/>
            <w:col w:w="666" w:space="789"/>
            <w:col w:w="666" w:space="6150"/>
            <w:col w:w="666" w:space="721"/>
            <w:col w:w="666" w:space="702"/>
            <w:col w:w="221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60" w:bottom="280" w:left="540" w:right="48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0pt;margin-top:0pt;width:841.919006pt;height:595.200012pt;mso-position-horizontal-relative:page;mso-position-vertical-relative:page;z-index:-531" coordorigin="0,0" coordsize="16838,11904">
            <v:shape style="position:absolute;left:0;top:0;width:16838;height:11904" type="#_x0000_t75">
              <v:imagedata r:id="rId9" o:title=""/>
            </v:shape>
            <v:group style="position:absolute;left:1896;top:4142;width:787;height:480" coordorigin="1896,4142" coordsize="787,480">
              <v:shape style="position:absolute;left:1896;top:4142;width:787;height:480" coordorigin="1896,4142" coordsize="787,480" path="m1896,4142l2683,4142,2683,4622,1896,4622,1896,4142e" filled="t" fillcolor="#FFFFFF" stroked="f">
                <v:path arrowok="t"/>
                <v:fill/>
              </v:shape>
            </v:group>
            <v:group style="position:absolute;left:1896;top:4142;width:787;height:480" coordorigin="1896,4142" coordsize="787,480">
              <v:shape style="position:absolute;left:1896;top:4142;width:787;height:480" coordorigin="1896,4142" coordsize="787,480" path="m1896,4142l2683,4142,2683,4622,1896,4622,1896,4142xe" filled="f" stroked="t" strokeweight=".72pt" strokecolor="#0066CC">
                <v:path arrowok="t"/>
              </v:shape>
            </v:group>
            <v:group style="position:absolute;left:1858;top:5203;width:859;height:802" coordorigin="1858,5203" coordsize="859,802">
              <v:shape style="position:absolute;left:1858;top:5203;width:859;height:802" coordorigin="1858,5203" coordsize="859,802" path="m1858,5203l2717,5203,2717,6005,1858,6005,1858,5203e" filled="t" fillcolor="#FFFFFF" stroked="f">
                <v:path arrowok="t"/>
                <v:fill/>
              </v:shape>
            </v:group>
            <v:group style="position:absolute;left:1858;top:5203;width:859;height:802" coordorigin="1858,5203" coordsize="859,802">
              <v:shape style="position:absolute;left:1858;top:5203;width:859;height:802" coordorigin="1858,5203" coordsize="859,802" path="m1858,5203l2717,5203,2717,6005,1858,6005,1858,5203xe" filled="f" stroked="t" strokeweight=".72pt" strokecolor="#0066CC">
                <v:path arrowok="t"/>
              </v:shape>
            </v:group>
            <v:group style="position:absolute;left:3077;top:4142;width:787;height:480" coordorigin="3077,4142" coordsize="787,480">
              <v:shape style="position:absolute;left:3077;top:4142;width:787;height:480" coordorigin="3077,4142" coordsize="787,480" path="m3077,4142l3864,4142,3864,4622,3077,4622,3077,4142e" filled="t" fillcolor="#FFFFFF" stroked="f">
                <v:path arrowok="t"/>
                <v:fill/>
              </v:shape>
            </v:group>
            <v:group style="position:absolute;left:3077;top:4142;width:787;height:480" coordorigin="3077,4142" coordsize="787,480">
              <v:shape style="position:absolute;left:3077;top:4142;width:787;height:480" coordorigin="3077,4142" coordsize="787,480" path="m3077,4142l3864,4142,3864,4622,3077,4622,3077,4142xe" filled="f" stroked="t" strokeweight=".72pt" strokecolor="#0066CC">
                <v:path arrowok="t"/>
              </v:shape>
            </v:group>
            <v:group style="position:absolute;left:5981;top:4142;width:787;height:480" coordorigin="5981,4142" coordsize="787,480">
              <v:shape style="position:absolute;left:5981;top:4142;width:787;height:480" coordorigin="5981,4142" coordsize="787,480" path="m5981,4142l6768,4142,6768,4622,5981,4622,5981,4142e" filled="t" fillcolor="#FFFFFF" stroked="f">
                <v:path arrowok="t"/>
                <v:fill/>
              </v:shape>
            </v:group>
            <v:group style="position:absolute;left:7402;top:4142;width:787;height:480" coordorigin="7402,4142" coordsize="787,480">
              <v:shape style="position:absolute;left:7402;top:4142;width:787;height:480" coordorigin="7402,4142" coordsize="787,480" path="m7402,4142l8189,4142,8189,4622,7402,4622,7402,4142e" filled="t" fillcolor="#FFFFFF" stroked="f">
                <v:path arrowok="t"/>
                <v:fill/>
              </v:shape>
            </v:group>
            <v:group style="position:absolute;left:8683;top:4142;width:787;height:480" coordorigin="8683,4142" coordsize="787,480">
              <v:shape style="position:absolute;left:8683;top:4142;width:787;height:480" coordorigin="8683,4142" coordsize="787,480" path="m8683,4142l9470,4142,9470,4622,8683,4622,8683,4142e" filled="t" fillcolor="#FFFFFF" stroked="f">
                <v:path arrowok="t"/>
                <v:fill/>
              </v:shape>
            </v:group>
            <v:group style="position:absolute;left:10070;top:4142;width:787;height:480" coordorigin="10070,4142" coordsize="787,480">
              <v:shape style="position:absolute;left:10070;top:4142;width:787;height:480" coordorigin="10070,4142" coordsize="787,480" path="m10070,4142l10858,4142,10858,4622,10070,4622,10070,4142e" filled="t" fillcolor="#FFFFFF" stroked="f">
                <v:path arrowok="t"/>
                <v:fill/>
              </v:shape>
            </v:group>
            <v:group style="position:absolute;left:11347;top:4142;width:787;height:480" coordorigin="11347,4142" coordsize="787,480">
              <v:shape style="position:absolute;left:11347;top:4142;width:787;height:480" coordorigin="11347,4142" coordsize="787,480" path="m11347,4142l12134,4142,12134,4622,11347,4622,11347,4142e" filled="t" fillcolor="#FFFFFF" stroked="f">
                <v:path arrowok="t"/>
                <v:fill/>
              </v:shape>
            </v:group>
            <v:group style="position:absolute;left:11347;top:4142;width:787;height:480" coordorigin="11347,4142" coordsize="787,480">
              <v:shape style="position:absolute;left:11347;top:4142;width:787;height:480" coordorigin="11347,4142" coordsize="787,480" path="m11347,4142l12134,4142,12134,4622,11347,4622,11347,4142xe" filled="f" stroked="t" strokeweight=".72pt" strokecolor="#0066CC">
                <v:path arrowok="t"/>
              </v:shape>
            </v:group>
            <v:group style="position:absolute;left:12734;top:4142;width:787;height:480" coordorigin="12734,4142" coordsize="787,480">
              <v:shape style="position:absolute;left:12734;top:4142;width:787;height:480" coordorigin="12734,4142" coordsize="787,480" path="m12734,4142l13522,4142,13522,4622,12734,4622,12734,4142e" filled="t" fillcolor="#FFFFFF" stroked="f">
                <v:path arrowok="t"/>
                <v:fill/>
              </v:shape>
            </v:group>
            <v:group style="position:absolute;left:12734;top:4142;width:787;height:480" coordorigin="12734,4142" coordsize="787,480">
              <v:shape style="position:absolute;left:12734;top:4142;width:787;height:480" coordorigin="12734,4142" coordsize="787,480" path="m12734,4142l13522,4142,13522,4622,12734,4622,12734,4142xe" filled="f" stroked="t" strokeweight=".72pt" strokecolor="#0066CC">
                <v:path arrowok="t"/>
              </v:shape>
            </v:group>
            <v:group style="position:absolute;left:653;top:4142;width:787;height:480" coordorigin="653,4142" coordsize="787,480">
              <v:shape style="position:absolute;left:653;top:4142;width:787;height:480" coordorigin="653,4142" coordsize="787,480" path="m653,4142l1440,4142,1440,4622,653,4622,653,4142e" filled="t" fillcolor="#FFFFFF" stroked="f">
                <v:path arrowok="t"/>
                <v:fill/>
              </v:shape>
            </v:group>
            <v:group style="position:absolute;left:653;top:4142;width:787;height:480" coordorigin="653,4142" coordsize="787,480">
              <v:shape style="position:absolute;left:653;top:4142;width:787;height:480" coordorigin="653,4142" coordsize="787,480" path="m653,4142l1440,4142,1440,4622,653,4622,653,4142xe" filled="f" stroked="t" strokeweight=".72pt" strokecolor="#0066CC">
                <v:path arrowok="t"/>
              </v:shape>
            </v:group>
            <v:group style="position:absolute;left:2957;top:5189;width:1027;height:1152" coordorigin="2957,5189" coordsize="1027,1152">
              <v:shape style="position:absolute;left:2957;top:5189;width:1027;height:1152" coordorigin="2957,5189" coordsize="1027,1152" path="m2957,5189l3984,5189,3984,6341,2957,6341,2957,5189e" filled="t" fillcolor="#FFFFFF" stroked="f">
                <v:path arrowok="t"/>
                <v:fill/>
              </v:shape>
            </v:group>
            <v:group style="position:absolute;left:2957;top:5189;width:1027;height:1152" coordorigin="2957,5189" coordsize="1027,1152">
              <v:shape style="position:absolute;left:2957;top:5189;width:1027;height:1152" coordorigin="2957,5189" coordsize="1027,1152" path="m2957,5189l3984,5189,3984,6341,2957,6341,2957,5189xe" filled="f" stroked="t" strokeweight=".72pt" strokecolor="#0066CC">
                <v:path arrowok="t"/>
              </v:shape>
            </v:group>
            <v:group style="position:absolute;left:4531;top:4142;width:787;height:480" coordorigin="4531,4142" coordsize="787,480">
              <v:shape style="position:absolute;left:4531;top:4142;width:787;height:480" coordorigin="4531,4142" coordsize="787,480" path="m4531,4142l5318,4142,5318,4622,4531,4622,4531,4142e" filled="t" fillcolor="#FFFFFF" stroked="f">
                <v:path arrowok="t"/>
                <v:fill/>
              </v:shape>
            </v:group>
            <v:group style="position:absolute;left:4531;top:4142;width:787;height:480" coordorigin="4531,4142" coordsize="787,480">
              <v:shape style="position:absolute;left:4531;top:4142;width:787;height:480" coordorigin="4531,4142" coordsize="787,480" path="m4531,4142l5318,4142,5318,4622,4531,4622,4531,4142xe" filled="f" stroked="t" strokeweight=".72pt" strokecolor="#0066CC">
                <v:path arrowok="t"/>
              </v:shape>
            </v:group>
            <v:group style="position:absolute;left:4406;top:5232;width:1027;height:1382" coordorigin="4406,5232" coordsize="1027,1382">
              <v:shape style="position:absolute;left:4406;top:5232;width:1027;height:1382" coordorigin="4406,5232" coordsize="1027,1382" path="m4406,5232l5434,5232,5434,6614,4406,6614,4406,5232e" filled="t" fillcolor="#FFFFFF" stroked="f">
                <v:path arrowok="t"/>
                <v:fill/>
              </v:shape>
            </v:group>
            <v:group style="position:absolute;left:4406;top:5232;width:1027;height:1382" coordorigin="4406,5232" coordsize="1027,1382">
              <v:shape style="position:absolute;left:4406;top:5232;width:1027;height:1382" coordorigin="4406,5232" coordsize="1027,1382" path="m4406,5232l5434,5232,5434,6614,4406,6614,4406,5232xe" filled="f" stroked="t" strokeweight=".72pt" strokecolor="#0066CC">
                <v:path arrowok="t"/>
              </v:shape>
            </v:group>
            <v:group style="position:absolute;left:6014;top:5184;width:720;height:1152" coordorigin="6014,5184" coordsize="720,1152">
              <v:shape style="position:absolute;left:6014;top:5184;width:720;height:1152" coordorigin="6014,5184" coordsize="720,1152" path="m6014,5184l6734,5184,6734,6336,6014,6336,6014,5184e" filled="t" fillcolor="#FFFFFF" stroked="f">
                <v:path arrowok="t"/>
                <v:fill/>
              </v:shape>
            </v:group>
            <v:group style="position:absolute;left:7435;top:5232;width:787;height:1829" coordorigin="7435,5232" coordsize="787,1829">
              <v:shape style="position:absolute;left:7435;top:5232;width:787;height:1829" coordorigin="7435,5232" coordsize="787,1829" path="m7435,5232l8222,5232,8222,7061,7435,7061,7435,5232e" filled="t" fillcolor="#FFFFFF" stroked="f">
                <v:path arrowok="t"/>
                <v:fill/>
              </v:shape>
            </v:group>
            <v:group style="position:absolute;left:8650;top:5194;width:787;height:960" coordorigin="8650,5194" coordsize="787,960">
              <v:shape style="position:absolute;left:8650;top:5194;width:787;height:960" coordorigin="8650,5194" coordsize="787,960" path="m8650,5194l9437,5194,9437,6154,8650,6154,8650,5194e" filled="t" fillcolor="#FFFFFF" stroked="f">
                <v:path arrowok="t"/>
                <v:fill/>
              </v:shape>
            </v:group>
            <v:group style="position:absolute;left:10037;top:5232;width:854;height:2006" coordorigin="10037,5232" coordsize="854,2006">
              <v:shape style="position:absolute;left:10037;top:5232;width:854;height:2006" coordorigin="10037,5232" coordsize="854,2006" path="m10037,5232l10891,5232,10891,7238,10037,7238,10037,5232e" filled="t" fillcolor="#FFFFFF" stroked="f">
                <v:path arrowok="t"/>
                <v:fill/>
              </v:shape>
            </v:group>
            <v:group style="position:absolute;left:11347;top:5122;width:936;height:2645" coordorigin="11347,5122" coordsize="936,2645">
              <v:shape style="position:absolute;left:11347;top:5122;width:936;height:2645" coordorigin="11347,5122" coordsize="936,2645" path="m11347,5122l12283,5122,12283,7766,11347,7766,11347,5122e" filled="t" fillcolor="#FFFFFF" stroked="f">
                <v:path arrowok="t"/>
                <v:fill/>
              </v:shape>
            </v:group>
            <v:group style="position:absolute;left:11347;top:5122;width:936;height:2645" coordorigin="11347,5122" coordsize="936,2645">
              <v:shape style="position:absolute;left:11347;top:5122;width:936;height:2645" coordorigin="11347,5122" coordsize="936,2645" path="m11347,5122l12283,5122,12283,7766,11347,7766,11347,5122xe" filled="f" stroked="t" strokeweight=".72pt" strokecolor="#0066CC">
                <v:path arrowok="t"/>
              </v:shape>
            </v:group>
            <v:group style="position:absolute;left:12595;top:5179;width:1128;height:1378" coordorigin="12595,5179" coordsize="1128,1378">
              <v:shape style="position:absolute;left:12595;top:5179;width:1128;height:1378" coordorigin="12595,5179" coordsize="1128,1378" path="m12595,5179l13723,5179,13723,6557,12595,6557,12595,5179e" filled="t" fillcolor="#FFFFFF" stroked="f">
                <v:path arrowok="t"/>
                <v:fill/>
              </v:shape>
            </v:group>
            <v:group style="position:absolute;left:12595;top:5179;width:1128;height:1378" coordorigin="12595,5179" coordsize="1128,1378">
              <v:shape style="position:absolute;left:12595;top:5179;width:1128;height:1378" coordorigin="12595,5179" coordsize="1128,1378" path="m12595,5179l13723,5179,13723,6557,12595,6557,12595,5179xe" filled="f" stroked="t" strokeweight=".72pt" strokecolor="#0066CC">
                <v:path arrowok="t"/>
              </v:shape>
            </v:group>
            <v:group style="position:absolute;left:14102;top:4142;width:787;height:480" coordorigin="14102,4142" coordsize="787,480">
              <v:shape style="position:absolute;left:14102;top:4142;width:787;height:480" coordorigin="14102,4142" coordsize="787,480" path="m14102,4142l14890,4142,14890,4622,14102,4622,14102,4142e" filled="t" fillcolor="#FFFFFF" stroked="f">
                <v:path arrowok="t"/>
                <v:fill/>
              </v:shape>
            </v:group>
            <v:group style="position:absolute;left:14102;top:4142;width:787;height:480" coordorigin="14102,4142" coordsize="787,480">
              <v:shape style="position:absolute;left:14102;top:4142;width:787;height:480" coordorigin="14102,4142" coordsize="787,480" path="m14102,4142l14890,4142,14890,4622,14102,4622,14102,4142xe" filled="f" stroked="t" strokeweight=".72pt" strokecolor="#0066CC">
                <v:path arrowok="t"/>
              </v:shape>
            </v:group>
            <v:group style="position:absolute;left:13930;top:5232;width:1128;height:619" coordorigin="13930,5232" coordsize="1128,619">
              <v:shape style="position:absolute;left:13930;top:5232;width:1128;height:619" coordorigin="13930,5232" coordsize="1128,619" path="m13930,5232l15058,5232,15058,5851,13930,5851,13930,5232e" filled="t" fillcolor="#FFFFFF" stroked="f">
                <v:path arrowok="t"/>
                <v:fill/>
              </v:shape>
            </v:group>
            <v:group style="position:absolute;left:13930;top:5232;width:1128;height:619" coordorigin="13930,5232" coordsize="1128,619">
              <v:shape style="position:absolute;left:13930;top:5232;width:1128;height:619" coordorigin="13930,5232" coordsize="1128,619" path="m13930,5232l15058,5232,15058,5851,13930,5851,13930,5232xe" filled="f" stroked="t" strokeweight=".72pt" strokecolor="#0066CC">
                <v:path arrowok="t"/>
              </v:shape>
            </v:group>
            <v:group style="position:absolute;left:15432;top:4142;width:787;height:480" coordorigin="15432,4142" coordsize="787,480">
              <v:shape style="position:absolute;left:15432;top:4142;width:787;height:480" coordorigin="15432,4142" coordsize="787,480" path="m15432,4142l16219,4142,16219,4622,15432,4622,15432,4142e" filled="t" fillcolor="#FFFFFF" stroked="f">
                <v:path arrowok="t"/>
                <v:fill/>
              </v:shape>
            </v:group>
            <v:group style="position:absolute;left:15394;top:5098;width:864;height:1656" coordorigin="15394,5098" coordsize="864,1656">
              <v:shape style="position:absolute;left:15394;top:5098;width:864;height:1656" coordorigin="15394,5098" coordsize="864,1656" path="m15394,5098l16258,5098,16258,6754,15394,6754,15394,5098e" filled="t" fillcolor="#FFFFFF" stroked="f">
                <v:path arrowok="t"/>
                <v:fill/>
              </v:shape>
            </v:group>
            <v:group style="position:absolute;left:586;top:5232;width:917;height:1584" coordorigin="586,5232" coordsize="917,1584">
              <v:shape style="position:absolute;left:586;top:5232;width:917;height:1584" coordorigin="586,5232" coordsize="917,1584" path="m586,5232l1502,5232,1502,6816,586,6816,586,5232e" filled="t" fillcolor="#FFFFFF" stroked="f">
                <v:path arrowok="t"/>
                <v:fill/>
              </v:shape>
            </v:group>
            <v:group style="position:absolute;left:586;top:5232;width:917;height:1584" coordorigin="586,5232" coordsize="917,1584">
              <v:shape style="position:absolute;left:586;top:5232;width:917;height:1584" coordorigin="586,5232" coordsize="917,1584" path="m586,5232l1502,5232,1502,6816,586,6816,586,5232xe" filled="f" stroked="t" strokeweight=".72pt" strokecolor="#0066CC">
                <v:path arrowok="t"/>
              </v:shape>
            </v:group>
            <v:group style="position:absolute;left:1046;top:4622;width:2;height:610" coordorigin="1046,4622" coordsize="2,610">
              <v:shape style="position:absolute;left:1046;top:4622;width:2;height:610" coordorigin="1046,4622" coordsize="0,610" path="m1046,4622l1046,5232e" filled="f" stroked="t" strokeweight=".48pt" strokecolor="#7E7E7E">
                <v:path arrowok="t"/>
              </v:shape>
            </v:group>
            <v:group style="position:absolute;left:1022;top:5160;width:48;height:72" coordorigin="1022,5160" coordsize="48,72">
              <v:shape style="position:absolute;left:1022;top:5160;width:48;height:72" coordorigin="1022,5160" coordsize="48,72" path="m1070,5160l1022,5160,1046,5232,1070,5160e" filled="t" fillcolor="#7E7E7E" stroked="f">
                <v:path arrowok="t"/>
                <v:fill/>
              </v:shape>
            </v:group>
            <v:group style="position:absolute;left:1022;top:5160;width:48;height:72" coordorigin="1022,5160" coordsize="48,72">
              <v:shape style="position:absolute;left:1022;top:5160;width:48;height:72" coordorigin="1022,5160" coordsize="48,72" path="m1070,5160l1046,5232,1022,5160,1070,5160xe" filled="f" stroked="t" strokeweight=".24pt" strokecolor="#7E7E7E">
                <v:path arrowok="t"/>
              </v:shape>
            </v:group>
            <v:group style="position:absolute;left:15802;top:5026;width:48;height:72" coordorigin="15802,5026" coordsize="48,72">
              <v:shape style="position:absolute;left:15802;top:5026;width:48;height:72" coordorigin="15802,5026" coordsize="48,72" path="m15850,5026l15802,5026,15826,5098,15850,5026e" filled="t" fillcolor="#7E7E7E" stroked="f">
                <v:path arrowok="t"/>
                <v:fill/>
              </v:shape>
            </v:group>
            <v:group style="position:absolute;left:15802;top:5026;width:48;height:72" coordorigin="15802,5026" coordsize="48,72">
              <v:shape style="position:absolute;left:15802;top:5026;width:48;height:72" coordorigin="15802,5026" coordsize="48,72" path="m15850,5026l15826,5098,15802,5026,15850,5026xe" filled="f" stroked="t" strokeweight=".24pt" strokecolor="#7E7E7E">
                <v:path arrowok="t"/>
              </v:shape>
            </v:group>
            <v:group style="position:absolute;left:14496;top:4622;width:2;height:610" coordorigin="14496,4622" coordsize="2,610">
              <v:shape style="position:absolute;left:14496;top:4622;width:2;height:610" coordorigin="14496,4622" coordsize="0,610" path="m14496,4622l14496,5232e" filled="f" stroked="t" strokeweight=".48pt" strokecolor="#7E7E7E">
                <v:path arrowok="t"/>
              </v:shape>
            </v:group>
            <v:group style="position:absolute;left:14472;top:5160;width:48;height:72" coordorigin="14472,5160" coordsize="48,72">
              <v:shape style="position:absolute;left:14472;top:5160;width:48;height:72" coordorigin="14472,5160" coordsize="48,72" path="m14520,5160l14472,5160,14496,5232,14520,5160e" filled="t" fillcolor="#7E7E7E" stroked="f">
                <v:path arrowok="t"/>
                <v:fill/>
              </v:shape>
            </v:group>
            <v:group style="position:absolute;left:14472;top:5160;width:48;height:72" coordorigin="14472,5160" coordsize="48,72">
              <v:shape style="position:absolute;left:14472;top:5160;width:48;height:72" coordorigin="14472,5160" coordsize="48,72" path="m14520,5160l14496,5232,14472,5160,14520,5160xe" filled="f" stroked="t" strokeweight=".24pt" strokecolor="#7E7E7E">
                <v:path arrowok="t"/>
              </v:shape>
            </v:group>
            <v:group style="position:absolute;left:13133;top:4622;width:14;height:557" coordorigin="13133,4622" coordsize="14,557">
              <v:shape style="position:absolute;left:13133;top:4622;width:14;height:557" coordorigin="13133,4622" coordsize="14,557" path="m13133,4622l13147,5179e" filled="f" stroked="t" strokeweight=".48pt" strokecolor="#7E7E7E">
                <v:path arrowok="t"/>
              </v:shape>
            </v:group>
            <v:group style="position:absolute;left:13118;top:5107;width:53;height:72" coordorigin="13118,5107" coordsize="53,72">
              <v:shape style="position:absolute;left:13118;top:5107;width:53;height:72" coordorigin="13118,5107" coordsize="53,72" path="m13171,5107l13118,5107,13147,5179,13171,5107e" filled="t" fillcolor="#7E7E7E" stroked="f">
                <v:path arrowok="t"/>
                <v:fill/>
              </v:shape>
            </v:group>
            <v:group style="position:absolute;left:13118;top:5107;width:53;height:72" coordorigin="13118,5107" coordsize="53,72">
              <v:shape style="position:absolute;left:13118;top:5107;width:53;height:72" coordorigin="13118,5107" coordsize="53,72" path="m13171,5107l13147,5179,13118,5107,13171,5107xe" filled="f" stroked="t" strokeweight=".24pt" strokecolor="#7E7E7E">
                <v:path arrowok="t"/>
              </v:shape>
            </v:group>
            <v:group style="position:absolute;left:11746;top:4622;width:24;height:499" coordorigin="11746,4622" coordsize="24,499">
              <v:shape style="position:absolute;left:11746;top:4622;width:24;height:499" coordorigin="11746,4622" coordsize="24,499" path="m11746,4622l11770,5122e" filled="f" stroked="t" strokeweight=".48pt" strokecolor="#7E7E7E">
                <v:path arrowok="t"/>
              </v:shape>
            </v:group>
            <v:group style="position:absolute;left:11741;top:5050;width:53;height:72" coordorigin="11741,5050" coordsize="53,72">
              <v:shape style="position:absolute;left:11741;top:5050;width:53;height:72" coordorigin="11741,5050" coordsize="53,72" path="m11794,5050l11741,5050,11770,5122,11794,5050e" filled="t" fillcolor="#7E7E7E" stroked="f">
                <v:path arrowok="t"/>
                <v:fill/>
              </v:shape>
            </v:group>
            <v:group style="position:absolute;left:11741;top:5050;width:53;height:72" coordorigin="11741,5050" coordsize="53,72">
              <v:shape style="position:absolute;left:11741;top:5050;width:53;height:72" coordorigin="11741,5050" coordsize="53,72" path="m11794,5050l11770,5122,11741,5050,11794,5050xe" filled="f" stroked="t" strokeweight=".24pt" strokecolor="#7E7E7E">
                <v:path arrowok="t"/>
              </v:shape>
            </v:group>
            <v:group style="position:absolute;left:10440;top:5160;width:48;height:72" coordorigin="10440,5160" coordsize="48,72">
              <v:shape style="position:absolute;left:10440;top:5160;width:48;height:72" coordorigin="10440,5160" coordsize="48,72" path="m10488,5160l10440,5160,10464,5232,10488,5160e" filled="t" fillcolor="#7E7E7E" stroked="f">
                <v:path arrowok="t"/>
                <v:fill/>
              </v:shape>
            </v:group>
            <v:group style="position:absolute;left:10440;top:5160;width:48;height:72" coordorigin="10440,5160" coordsize="48,72">
              <v:shape style="position:absolute;left:10440;top:5160;width:48;height:72" coordorigin="10440,5160" coordsize="48,72" path="m10488,5160l10464,5232,10440,5160,10488,5160xe" filled="f" stroked="t" strokeweight=".24pt" strokecolor="#7E7E7E">
                <v:path arrowok="t"/>
              </v:shape>
            </v:group>
            <v:group style="position:absolute;left:7786;top:5160;width:53;height:72" coordorigin="7786,5160" coordsize="53,72">
              <v:shape style="position:absolute;left:7786;top:5160;width:53;height:72" coordorigin="7786,5160" coordsize="53,72" path="m7838,5160l7786,5160,7814,5232,7838,5160e" filled="t" fillcolor="#7E7E7E" stroked="f">
                <v:path arrowok="t"/>
                <v:fill/>
              </v:shape>
            </v:group>
            <v:group style="position:absolute;left:7786;top:5160;width:53;height:72" coordorigin="7786,5160" coordsize="53,72">
              <v:shape style="position:absolute;left:7786;top:5160;width:53;height:72" coordorigin="7786,5160" coordsize="53,72" path="m7838,5160l7814,5232,7786,5160,7838,5160xe" filled="f" stroked="t" strokeweight=".24pt" strokecolor="#7E7E7E">
                <v:path arrowok="t"/>
              </v:shape>
            </v:group>
            <v:group style="position:absolute;left:4920;top:4622;width:5;height:610" coordorigin="4920,4622" coordsize="5,610">
              <v:shape style="position:absolute;left:4920;top:4622;width:5;height:610" coordorigin="4920,4622" coordsize="5,610" path="m4925,4622l4920,5232e" filled="f" stroked="t" strokeweight=".48pt" strokecolor="#7E7E7E">
                <v:path arrowok="t"/>
              </v:shape>
            </v:group>
            <v:group style="position:absolute;left:4896;top:5160;width:53;height:72" coordorigin="4896,5160" coordsize="53,72">
              <v:shape style="position:absolute;left:4896;top:5160;width:53;height:72" coordorigin="4896,5160" coordsize="53,72" path="m4949,5160l4896,5160,4920,5232,4949,5160e" filled="t" fillcolor="#7E7E7E" stroked="f">
                <v:path arrowok="t"/>
                <v:fill/>
              </v:shape>
            </v:group>
            <v:group style="position:absolute;left:4896;top:5160;width:53;height:72" coordorigin="4896,5160" coordsize="53,72">
              <v:shape style="position:absolute;left:4896;top:5160;width:53;height:72" coordorigin="4896,5160" coordsize="53,72" path="m4949,5160l4920,5232,4896,5160,4949,5160xe" filled="f" stroked="t" strokeweight=".24pt" strokecolor="#7E7E7E">
                <v:path arrowok="t"/>
              </v:shape>
            </v:group>
            <v:group style="position:absolute;left:3470;top:4622;width:2;height:566" coordorigin="3470,4622" coordsize="2,566">
              <v:shape style="position:absolute;left:3470;top:4622;width:2;height:566" coordorigin="3470,4622" coordsize="0,566" path="m3470,4622l3470,5189e" filled="f" stroked="t" strokeweight=".48pt" strokecolor="#7E7E7E">
                <v:path arrowok="t"/>
              </v:shape>
            </v:group>
            <v:group style="position:absolute;left:3446;top:5117;width:48;height:72" coordorigin="3446,5117" coordsize="48,72">
              <v:shape style="position:absolute;left:3446;top:5117;width:48;height:72" coordorigin="3446,5117" coordsize="48,72" path="m3494,5117l3446,5117,3470,5189,3494,5117e" filled="t" fillcolor="#7E7E7E" stroked="f">
                <v:path arrowok="t"/>
                <v:fill/>
              </v:shape>
            </v:group>
            <v:group style="position:absolute;left:3446;top:5117;width:48;height:72" coordorigin="3446,5117" coordsize="48,72">
              <v:shape style="position:absolute;left:3446;top:5117;width:48;height:72" coordorigin="3446,5117" coordsize="48,72" path="m3494,5117l3470,5189,3446,5117,3494,5117xe" filled="f" stroked="t" strokeweight=".24pt" strokecolor="#7E7E7E">
                <v:path arrowok="t"/>
              </v:shape>
            </v:group>
            <v:group style="position:absolute;left:2290;top:4622;width:2;height:581" coordorigin="2290,4622" coordsize="2,581">
              <v:shape style="position:absolute;left:2290;top:4622;width:2;height:581" coordorigin="2290,4622" coordsize="0,581" path="m2290,4622l2290,5203e" filled="f" stroked="t" strokeweight=".48pt" strokecolor="#7E7E7E">
                <v:path arrowok="t"/>
              </v:shape>
            </v:group>
            <v:group style="position:absolute;left:2266;top:5131;width:48;height:72" coordorigin="2266,5131" coordsize="48,72">
              <v:shape style="position:absolute;left:2266;top:5131;width:48;height:72" coordorigin="2266,5131" coordsize="48,72" path="m2314,5131l2266,5131,2290,5203,2314,5131e" filled="t" fillcolor="#7E7E7E" stroked="f">
                <v:path arrowok="t"/>
                <v:fill/>
              </v:shape>
            </v:group>
            <v:group style="position:absolute;left:2266;top:5131;width:48;height:72" coordorigin="2266,5131" coordsize="48,72">
              <v:shape style="position:absolute;left:2266;top:5131;width:48;height:72" coordorigin="2266,5131" coordsize="48,72" path="m2314,5131l2290,5203,2266,5131,2314,5131xe" filled="f" stroked="t" strokeweight=".24pt" strokecolor="#7E7E7E">
                <v:path arrowok="t"/>
              </v:shape>
              <v:shape style="position:absolute;left:-4;top:-1;width:1485;height:1483" type="#_x0000_t75">
                <v:imagedata r:id="rId10" o:title=""/>
              </v:shape>
              <v:shape style="position:absolute;left:15357;top:-1;width:1484;height:1483" type="#_x0000_t75">
                <v:imagedata r:id="rId11" o:title="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8.678986pt;margin-top:206.76001pt;width:40.44pt;height:110.4pt;mso-position-horizontal-relative:page;mso-position-vertical-relative:page;z-index:-53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787" w:type="dxa"/>
                        <w:gridSpan w:val="2"/>
                        <w:tcBorders>
                          <w:top w:val="single" w:sz="5.76" w:space="0" w:color="0066CC"/>
                          <w:bottom w:val="single" w:sz="5.76" w:space="0" w:color="0066CC"/>
                          <w:left w:val="single" w:sz="5.76" w:space="0" w:color="0066CC"/>
                          <w:right w:val="single" w:sz="5.76" w:space="0" w:color="0066CC"/>
                        </w:tcBorders>
                      </w:tcPr>
                      <w:p>
                        <w:pPr>
                          <w:spacing w:before="68" w:after="0" w:line="240" w:lineRule="auto"/>
                          <w:ind w:right="25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3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4"/>
                          </w:rPr>
                          <w:t>AP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4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240" w:lineRule="auto"/>
                          <w:ind w:left="312" w:right="297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394" w:type="dxa"/>
                        <w:tcBorders>
                          <w:top w:val="single" w:sz="5.76" w:space="0" w:color="0066CC"/>
                          <w:bottom w:val="single" w:sz="5.76" w:space="0" w:color="0066CC"/>
                          <w:left w:val="nil" w:sz="6" w:space="0" w:color="auto"/>
                          <w:right w:val="single" w:sz="3.84" w:space="0" w:color="7E7E7E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94" w:type="dxa"/>
                        <w:tcBorders>
                          <w:top w:val="single" w:sz="5.76" w:space="0" w:color="0066CC"/>
                          <w:bottom w:val="single" w:sz="5.76" w:space="0" w:color="0066CC"/>
                          <w:left w:val="single" w:sz="3.84" w:space="0" w:color="7E7E7E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152" w:hRule="exact"/>
                    </w:trPr>
                    <w:tc>
                      <w:tcPr>
                        <w:tcW w:w="787" w:type="dxa"/>
                        <w:gridSpan w:val="2"/>
                        <w:tcBorders>
                          <w:top w:val="single" w:sz="5.76" w:space="0" w:color="0066CC"/>
                          <w:bottom w:val="single" w:sz="5.76" w:space="0" w:color="0066CC"/>
                          <w:left w:val="single" w:sz="5.76" w:space="0" w:color="0066CC"/>
                          <w:right w:val="single" w:sz="5.76" w:space="0" w:color="0066CC"/>
                        </w:tcBorders>
                      </w:tcPr>
                      <w:p>
                        <w:pPr>
                          <w:spacing w:before="77" w:after="0" w:line="243" w:lineRule="auto"/>
                          <w:ind w:left="67" w:right="84" w:firstLine="-3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6"/>
                            <w:w w:val="104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rld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ade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Center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ap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e.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718994pt;margin-top:206.76001pt;width:42.12pt;height:146.639pt;mso-position-horizontal-relative:page;mso-position-vertical-relative:page;z-index:-52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770" w:type="dxa"/>
                        <w:gridSpan w:val="2"/>
                        <w:tcBorders>
                          <w:top w:val="single" w:sz="5.76" w:space="0" w:color="0066CC"/>
                          <w:bottom w:val="single" w:sz="5.76" w:space="0" w:color="0066CC"/>
                          <w:left w:val="single" w:sz="5.76" w:space="0" w:color="0066CC"/>
                          <w:right w:val="single" w:sz="5.76" w:space="0" w:color="0066CC"/>
                        </w:tcBorders>
                      </w:tcPr>
                      <w:p>
                        <w:pPr>
                          <w:spacing w:before="68" w:after="0" w:line="240" w:lineRule="auto"/>
                          <w:ind w:left="-17" w:right="25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3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4"/>
                          </w:rPr>
                          <w:t>AP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4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240" w:lineRule="auto"/>
                          <w:ind w:left="295" w:right="297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tcW w:w="386" w:type="dxa"/>
                        <w:tcBorders>
                          <w:top w:val="single" w:sz="5.76" w:space="0" w:color="0066CC"/>
                          <w:bottom w:val="single" w:sz="5.76" w:space="0" w:color="0066CC"/>
                          <w:left w:val="nil" w:sz="6" w:space="0" w:color="auto"/>
                          <w:right w:val="single" w:sz="3.84" w:space="0" w:color="7E7E7E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4" w:type="dxa"/>
                        <w:tcBorders>
                          <w:top w:val="single" w:sz="5.76" w:space="0" w:color="0066CC"/>
                          <w:bottom w:val="single" w:sz="5.76" w:space="0" w:color="0066CC"/>
                          <w:left w:val="single" w:sz="3.84" w:space="0" w:color="7E7E7E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829" w:hRule="exact"/>
                    </w:trPr>
                    <w:tc>
                      <w:tcPr>
                        <w:tcW w:w="770" w:type="dxa"/>
                        <w:gridSpan w:val="2"/>
                        <w:tcBorders>
                          <w:top w:val="single" w:sz="5.76" w:space="0" w:color="0066CC"/>
                          <w:bottom w:val="single" w:sz="5.76" w:space="0" w:color="0066CC"/>
                          <w:left w:val="single" w:sz="5.76" w:space="0" w:color="0066CC"/>
                          <w:right w:val="single" w:sz="5.76" w:space="0" w:color="0066CC"/>
                        </w:tcBorders>
                      </w:tcPr>
                      <w:p>
                        <w:pPr>
                          <w:spacing w:before="92" w:after="0" w:line="243" w:lineRule="auto"/>
                          <w:ind w:left="65" w:right="38" w:firstLine="3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ri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haun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6"/>
                            <w:w w:val="104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rld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ade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pa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2.118988pt;margin-top:206.76001pt;width:42.12pt;height:101.28pt;mso-position-horizontal-relative:page;mso-position-vertical-relative:page;z-index:-52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787" w:type="dxa"/>
                        <w:gridSpan w:val="2"/>
                        <w:tcBorders>
                          <w:top w:val="single" w:sz="5.76" w:space="0" w:color="0066CC"/>
                          <w:bottom w:val="single" w:sz="5.76" w:space="0" w:color="0066CC"/>
                          <w:left w:val="single" w:sz="5.76" w:space="0" w:color="0066CC"/>
                          <w:right w:val="single" w:sz="5.76" w:space="0" w:color="0066CC"/>
                        </w:tcBorders>
                      </w:tcPr>
                      <w:p>
                        <w:pPr>
                          <w:spacing w:before="68" w:after="0" w:line="240" w:lineRule="auto"/>
                          <w:ind w:right="25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3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4"/>
                          </w:rPr>
                          <w:t>AP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4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240" w:lineRule="auto"/>
                          <w:ind w:left="312" w:right="297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tcW w:w="379" w:type="dxa"/>
                        <w:tcBorders>
                          <w:top w:val="single" w:sz="5.76" w:space="0" w:color="0066CC"/>
                          <w:bottom w:val="single" w:sz="5.76" w:space="0" w:color="0066CC"/>
                          <w:left w:val="nil" w:sz="6" w:space="0" w:color="auto"/>
                          <w:right w:val="single" w:sz="3.84" w:space="0" w:color="7E7E7E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08" w:type="dxa"/>
                        <w:tcBorders>
                          <w:top w:val="single" w:sz="5.76" w:space="0" w:color="0066CC"/>
                          <w:bottom w:val="single" w:sz="5.76" w:space="0" w:color="0066CC"/>
                          <w:left w:val="single" w:sz="3.84" w:space="0" w:color="7E7E7E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60" w:hRule="exact"/>
                    </w:trPr>
                    <w:tc>
                      <w:tcPr>
                        <w:tcW w:w="787" w:type="dxa"/>
                        <w:gridSpan w:val="2"/>
                        <w:tcBorders>
                          <w:top w:val="single" w:sz="5.76" w:space="0" w:color="0066CC"/>
                          <w:bottom w:val="single" w:sz="5.76" w:space="0" w:color="0066CC"/>
                          <w:left w:val="single" w:sz="5.76" w:space="0" w:color="0066CC"/>
                          <w:right w:val="single" w:sz="5.76" w:space="0" w:color="0066CC"/>
                        </w:tcBorders>
                      </w:tcPr>
                      <w:p>
                        <w:pPr>
                          <w:spacing w:before="63" w:after="0" w:line="243" w:lineRule="auto"/>
                          <w:ind w:left="10" w:right="10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Ame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zen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4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ee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ngs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3" w:right="223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4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4"/>
                          </w:rPr>
                          <w:t>11.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/>
        <w:pict>
          <w10:wrap type="none"/>
          <v:shape style="position:absolute;margin-left:16.849239pt;margin-top:53.152582pt;width:1.464153pt;height:4.96695pt;mso-position-horizontal-relative:page;mso-position-vertical-relative:page;z-index:-499;rotation:45" type="#_x0000_t136" fillcolor="#FFD600" stroked="f">
            <o:extrusion v:ext="view" autorotationcenter="t"/>
            <v:textpath style="font-family:&amp;quot;Arial&amp;quot;;font-size:5pt;v-text-kern:t;mso-text-shadow:auto;font-weight:bold" string="."/>
          </v:shape>
        </w:pict>
      </w:r>
      <w:r>
        <w:rPr/>
        <w:pict>
          <w10:wrap type="none"/>
          <v:shape style="position:absolute;margin-left:13.735978pt;margin-top:50.951983pt;width:3.86879pt;height:4.958691pt;mso-position-horizontal-relative:page;mso-position-vertical-relative:page;z-index:-496;rotation:52" type="#_x0000_t136" fillcolor="#FFD600" stroked="f">
            <o:extrusion v:ext="view" autorotationcenter="t"/>
            <v:textpath style="font-family:&amp;quot;Arial&amp;quot;;font-size:5pt;v-text-kern:t;mso-text-shadow:auto;font-weight:bold" string="w"/>
          </v:shape>
        </w:pict>
      </w:r>
      <w:r>
        <w:rPr/>
        <w:pict>
          <w10:wrap type="none"/>
          <v:shape style="position:absolute;margin-left:11.356973pt;margin-top:47.313058pt;width:3.888935pt;height:4.975725pt;mso-position-horizontal-relative:page;mso-position-vertical-relative:page;z-index:-494;rotation:61" type="#_x0000_t136" fillcolor="#FFD600" stroked="f">
            <o:extrusion v:ext="view" autorotationcenter="t"/>
            <v:textpath style="font-family:&amp;quot;Arial&amp;quot;;font-size:5pt;v-text-kern:t;mso-text-shadow:auto;font-weight:bold" string="w"/>
          </v:shape>
        </w:pict>
      </w:r>
      <w:r>
        <w:rPr/>
        <w:pict>
          <w10:wrap type="none"/>
          <v:shape style="position:absolute;margin-left:9.599843pt;margin-top:43.380144pt;width:3.90354pt;height:4.989161pt;mso-position-horizontal-relative:page;mso-position-vertical-relative:page;z-index:-492;rotation:70" type="#_x0000_t136" fillcolor="#FFD600" stroked="f">
            <o:extrusion v:ext="view" autorotationcenter="t"/>
            <v:textpath style="font-family:&amp;quot;Arial&amp;quot;;font-size:5pt;v-text-kern:t;mso-text-shadow:auto;font-weight:bold" string="w"/>
          </v:shape>
        </w:pict>
      </w:r>
      <w:r>
        <w:rPr/>
        <w:pict>
          <w10:wrap type="none"/>
          <v:shape style="position:absolute;margin-left:828.00109pt;margin-top:43.671239pt;width:4.395323pt;height:4.943279pt;mso-position-horizontal-relative:page;mso-position-vertical-relative:page;z-index:-490;rotation:290" type="#_x0000_t136" fillcolor="#FFD600" stroked="f">
            <o:extrusion v:ext="view" autorotationcenter="t"/>
            <v:textpath style="font-family:&amp;quot;Arial&amp;quot;;font-size:5pt;v-text-kern:t;mso-text-shadow:auto;font-weight:bold" string="m"/>
          </v:shape>
        </w:pict>
      </w:r>
      <w:r>
        <w:rPr/>
        <w:pict>
          <w10:wrap type="none"/>
          <v:shape style="position:absolute;margin-left:826.962004pt;margin-top:47.46071pt;width:3.031379pt;height:4.947941pt;mso-position-horizontal-relative:page;mso-position-vertical-relative:page;z-index:-488;rotation:299" type="#_x0000_t136" fillcolor="#FFD600" stroked="f">
            <o:extrusion v:ext="view" autorotationcenter="t"/>
            <v:textpath style="font-family:&amp;quot;Arial&amp;quot;;font-size:5pt;v-text-kern:t;mso-text-shadow:auto;font-weight:bold" string="o"/>
          </v:shape>
        </w:pict>
      </w:r>
      <w:r>
        <w:rPr/>
        <w:pict>
          <w10:wrap type="none"/>
          <v:shape style="position:absolute;margin-left:825.372202pt;margin-top:50.200994pt;width:2.768649pt;height:4.953605pt;mso-position-horizontal-relative:page;mso-position-vertical-relative:page;z-index:-486;rotation:306" type="#_x0000_t136" fillcolor="#FFD600" stroked="f">
            <o:extrusion v:ext="view" autorotationcenter="t"/>
            <v:textpath style="font-family:&amp;quot;Arial&amp;quot;;font-size:5pt;v-text-kern:t;mso-text-shadow:auto;font-weight:bold" string="c"/>
          </v:shape>
        </w:pict>
      </w:r>
      <w:r>
        <w:rPr/>
        <w:pict>
          <w10:wrap type="none"/>
          <v:shape style="position:absolute;margin-left:15.834888pt;margin-top:34.920944pt;width:43.233358pt;height:5.146404pt;mso-position-horizontal-relative:page;mso-position-vertical-relative:page;z-index:-482;rotation:316" type="#_x0000_t136" fillcolor="#FFD600" stroked="f">
            <o:extrusion v:ext="view" autorotationcenter="t"/>
            <v:textpath style="font-family:&amp;quot;Arial&amp;quot;;font-size:5pt;v-text-kern:t;mso-text-shadow:auto;font-weight:bold" string="Click to buy NOW!"/>
          </v:shape>
        </w:pict>
      </w:r>
      <w:r>
        <w:rPr>
          <w:sz w:val="14"/>
          <w:szCs w:val="14"/>
        </w:rPr>
      </w:r>
    </w:p>
    <w:p>
      <w:pPr>
        <w:spacing w:before="0" w:after="0" w:line="243" w:lineRule="auto"/>
        <w:ind w:left="101" w:right="-32" w:firstLine="-3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7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odu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es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he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agon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an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he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na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11"/>
          <w:w w:val="104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hn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ques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adop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by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na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2" w:after="0" w:line="243" w:lineRule="auto"/>
        <w:ind w:left="-12" w:right="-32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7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odu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es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he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ha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er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Er</w:t>
      </w:r>
      <w:r>
        <w:rPr>
          <w:rFonts w:ascii="Arial" w:hAnsi="Arial" w:cs="Arial" w:eastAsia="Arial"/>
          <w:sz w:val="14"/>
          <w:szCs w:val="14"/>
          <w:spacing w:val="3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7" w:after="0" w:line="243" w:lineRule="auto"/>
        <w:ind w:left="-12" w:right="-32" w:firstLine="2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Na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of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Changez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Ame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an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1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4"/>
        </w:rPr>
        <w:t>"Unde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4"/>
        </w:rPr>
        <w:t>wood</w:t>
      </w:r>
      <w:r>
        <w:rPr>
          <w:rFonts w:ascii="Arial" w:hAnsi="Arial" w:cs="Arial" w:eastAsia="Arial"/>
          <w:sz w:val="14"/>
          <w:szCs w:val="14"/>
          <w:spacing w:val="-5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Sam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s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on".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3" w:lineRule="auto"/>
        <w:ind w:left="70" w:right="5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4"/>
          <w:w w:val="104"/>
        </w:rPr>
        <w:t>Changez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f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ee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ngs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43" w:lineRule="auto"/>
        <w:ind w:left="-12" w:right="-3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4"/>
          <w:w w:val="100"/>
        </w:rPr>
        <w:t>abou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Er</w:t>
      </w:r>
      <w:r>
        <w:rPr>
          <w:rFonts w:ascii="Arial" w:hAnsi="Arial" w:cs="Arial" w:eastAsia="Arial"/>
          <w:sz w:val="14"/>
          <w:szCs w:val="14"/>
          <w:spacing w:val="3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f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her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eo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11"/>
          <w:w w:val="104"/>
        </w:rPr>
        <w:t>y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1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ew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of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Pa</w:t>
      </w:r>
      <w:r>
        <w:rPr>
          <w:rFonts w:ascii="Arial" w:hAnsi="Arial" w:cs="Arial" w:eastAsia="Arial"/>
          <w:sz w:val="14"/>
          <w:szCs w:val="14"/>
          <w:spacing w:val="-8"/>
          <w:w w:val="104"/>
        </w:rPr>
        <w:t>k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6" w:after="0" w:line="243" w:lineRule="auto"/>
        <w:ind w:left="74" w:right="52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Changez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ea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s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43" w:lineRule="auto"/>
        <w:ind w:left="-12" w:right="-2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ha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has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hanged.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He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of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anger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be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of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44" w:lineRule="auto"/>
        <w:ind w:left="-12" w:right="-32" w:firstLine="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ua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ri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in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Pa</w:t>
      </w:r>
      <w:r>
        <w:rPr>
          <w:rFonts w:ascii="Arial" w:hAnsi="Arial" w:cs="Arial" w:eastAsia="Arial"/>
          <w:sz w:val="14"/>
          <w:szCs w:val="14"/>
          <w:spacing w:val="-8"/>
          <w:w w:val="104"/>
        </w:rPr>
        <w:t>k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an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an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l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on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s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Er</w:t>
      </w:r>
      <w:r>
        <w:rPr>
          <w:rFonts w:ascii="Arial" w:hAnsi="Arial" w:cs="Arial" w:eastAsia="Arial"/>
          <w:sz w:val="14"/>
          <w:szCs w:val="14"/>
          <w:spacing w:val="3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1" w:after="0" w:line="243" w:lineRule="auto"/>
        <w:ind w:left="7" w:right="-14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Change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can</w:t>
      </w:r>
      <w:r>
        <w:rPr>
          <w:rFonts w:ascii="Arial" w:hAnsi="Arial" w:cs="Arial" w:eastAsia="Arial"/>
          <w:sz w:val="14"/>
          <w:szCs w:val="14"/>
          <w:spacing w:val="2"/>
          <w:w w:val="104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on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en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43" w:lineRule="auto"/>
        <w:ind w:left="-12" w:right="-32" w:firstLine="-1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4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j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and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an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f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l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ow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J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ad</w:t>
      </w:r>
      <w:r>
        <w:rPr>
          <w:rFonts w:ascii="Arial" w:hAnsi="Arial" w:cs="Arial" w:eastAsia="Arial"/>
          <w:sz w:val="14"/>
          <w:szCs w:val="14"/>
          <w:spacing w:val="-1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"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he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f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unda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m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en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s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".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1" w:after="0" w:line="243" w:lineRule="auto"/>
        <w:ind w:left="-12" w:right="1363" w:firstLine="-2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Na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about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6"/>
          <w:w w:val="104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ri</w:t>
      </w:r>
      <w:r>
        <w:rPr>
          <w:rFonts w:ascii="Arial" w:hAnsi="Arial" w:cs="Arial" w:eastAsia="Arial"/>
          <w:sz w:val="14"/>
          <w:szCs w:val="14"/>
          <w:spacing w:val="-2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's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 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4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s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appe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r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ean</w:t>
      </w:r>
      <w:r>
        <w:rPr>
          <w:rFonts w:ascii="Arial" w:hAnsi="Arial" w:cs="Arial" w:eastAsia="Arial"/>
          <w:sz w:val="14"/>
          <w:szCs w:val="14"/>
          <w:spacing w:val="-1"/>
          <w:w w:val="104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4"/>
        </w:rPr>
        <w:t>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type w:val="continuous"/>
      <w:pgSz w:w="16840" w:h="11920" w:orient="landscape"/>
      <w:pgMar w:top="60" w:bottom="280" w:left="540" w:right="480"/>
      <w:cols w:num="7" w:equalWidth="0">
        <w:col w:w="892" w:space="516"/>
        <w:col w:w="645" w:space="479"/>
        <w:col w:w="759" w:space="657"/>
        <w:col w:w="826" w:space="6124"/>
        <w:col w:w="724" w:space="505"/>
        <w:col w:w="952" w:space="377"/>
        <w:col w:w="23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http://www.tracker-software.com/buy-now" TargetMode="External"/><Relationship Id="rId8" Type="http://schemas.openxmlformats.org/officeDocument/2006/relationships/hyperlink" Target="http://www.tracker-software.com/buy-now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2014-09-23T22:48:14Z</dcterms:created>
  <dcterms:modified xsi:type="dcterms:W3CDTF">2014-09-23T22:48:14Z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LastSaved">
    <vt:filetime>2014-09-23T00:00:00Z</vt:filetime>
  </property>
</Properties>
</file>