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32" w:rsidRDefault="00DE7532">
      <w:pPr>
        <w:pStyle w:val="Title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L’ASIA SIAMO NOI</w:t>
      </w:r>
    </w:p>
    <w:p w:rsidR="00DE7532" w:rsidRDefault="00DE75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Incontro avvenuto a Udine nel quale vi hanno partecipato lo scrittore Pakistano Mohsin Hamid, autore dei libri ““Il fondamentalista riluttante” e “Come diventare ricchi sfondati nell'Asia emergente”, e lo storico Torri Michelguglielmo. </w:t>
      </w:r>
    </w:p>
    <w:p w:rsidR="00DE7532" w:rsidRDefault="00DE75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giovane scrittore ha avuto modo di conoscere due culture, quella pakistana e quella americana, siccome ha vissuto per diversi anni in America,  Proprio come Changez, il protagonista del suo romanzo, anche lui non riesce a immedesimarsi e a vivere con solo una delle due culture. Ha imparato a ragionare, a confrontarsi, sia come un pakistano che come un americano ma c'è una umanità condivisa dato che  l'umanità è universale; per questo dice di immedesimarsi nella figura del “camaleonte”.</w:t>
      </w:r>
    </w:p>
    <w:p w:rsidR="00DE7532" w:rsidRDefault="00DE75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L’incontro ha avuto lo scopo di focalizzare il ruolo dei paesi asiatici ormai in via di sviluppo. Il fatto che i due esperti appartengono a ideologie e Paesi diversi ci ha esposto una presentazione della situazione a livello mondiale.</w:t>
      </w:r>
    </w:p>
    <w:p w:rsidR="00DE7532" w:rsidRDefault="00DE75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docente Torri presenta l’Asia attraverso l’utilizzo di dati e statistiche. Non la vede unitaria, ma formata da stati interni con culture e valori diversi.  Qual è l’Asia oggi? L'Asia è ciò che non è Europa, e all’interno vi sono grandi potenze come la Russia, il Giappone, la Cina e l’India.</w:t>
      </w:r>
    </w:p>
    <w:p w:rsidR="00DE7532" w:rsidRDefault="00DE75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Cina è una potenza emergente, punta a diventare la prima nazione al mondo. </w:t>
      </w:r>
    </w:p>
    <w:p w:rsidR="00DE7532" w:rsidRDefault="00DE75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L’America invece è sempre stata guardata come una potenza mondiale, grazie ai suoi investimenti, alle multinazionali che possiede e quindi ha contribuito positivamente allo sviluppo a livello mondiale, ma ora è in una fase di declino, di autodistruzione.</w:t>
      </w:r>
    </w:p>
    <w:p w:rsidR="00DE7532" w:rsidRDefault="00DE75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Cina sta riemergendo attualmente come un nuovo Paese, meglio sviluppato e governato. </w:t>
      </w:r>
    </w:p>
    <w:p w:rsidR="00DE7532" w:rsidRDefault="00DE75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L'India ha visto la vittoria di un partito fortemente nazionalista. Il BJP (partito della destra indù) il quale ha vinto in maniera clamorosa, Narendra Modi è un autoritario, vuole governare da solo.</w:t>
      </w:r>
    </w:p>
    <w:p w:rsidR="00DE7532" w:rsidRDefault="00DE75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Indiani che hanno votato per Modi, molti hanno votato per un esperimento (libero mercato), modi potrebbe fare del bene all'India. </w:t>
      </w:r>
    </w:p>
    <w:p w:rsidR="00DE7532" w:rsidRDefault="00DE75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L'unico paese in Asia che può aspirare a diventare leader a livello mondiale è la Cina, i cinesi sino convinti che la loro crescita economica è destinata ad aumentare. Ma  alcuni studiosi ne dubitano. </w:t>
      </w:r>
    </w:p>
    <w:p w:rsidR="00DE7532" w:rsidRDefault="00DE75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libro di Hamid sottolinea il modo in cui l'economia muove l'uomo, che viene spinto a compiere i propri interessi; Hamid voleva scrivere un romanzo sulla economia, tutto incentrato sul mercato.</w:t>
      </w:r>
    </w:p>
    <w:p w:rsidR="00DE7532" w:rsidRDefault="00DE7532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sectPr w:rsidR="00DE7532" w:rsidSect="00DE75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532"/>
    <w:rsid w:val="00DE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Times New Roman" w:hAnsi="Times New Roman" w:cstheme="minorBidi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E753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7532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352</Words>
  <Characters>2007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L’ASIA SIAMO NOI</dc:title>
  <dc:subject/>
  <dc:creator>Utente</dc:creator>
  <cp:keywords/>
  <dc:description/>
  <cp:lastModifiedBy>luca</cp:lastModifiedBy>
  <cp:revision>2</cp:revision>
  <dcterms:created xsi:type="dcterms:W3CDTF">2014-11-03T21:11:00Z</dcterms:created>
  <dcterms:modified xsi:type="dcterms:W3CDTF">2014-11-03T21:11:00Z</dcterms:modified>
</cp:coreProperties>
</file>