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4C7C0" w14:textId="77777777" w:rsidR="00707116" w:rsidRPr="006476AF" w:rsidRDefault="00707116">
      <w:pPr>
        <w:pStyle w:val="Data"/>
      </w:pPr>
    </w:p>
    <w:p w14:paraId="17C00EEF" w14:textId="77777777" w:rsidR="00707116" w:rsidRPr="006476AF" w:rsidRDefault="006B5015">
      <w:pPr>
        <w:pStyle w:val="Titolo"/>
      </w:pPr>
      <w:r>
        <w:t>YOur INVALSI TUTOR</w:t>
      </w:r>
    </w:p>
    <w:p w14:paraId="3E0995CE" w14:textId="77777777" w:rsidR="00707116" w:rsidRPr="006476AF" w:rsidRDefault="006B5015">
      <w:pPr>
        <w:pStyle w:val="Titolo1"/>
      </w:pPr>
      <w:r>
        <w:t>COme accedere ai contenuti digitali (Listenings)</w:t>
      </w:r>
    </w:p>
    <w:p w14:paraId="10C4D568" w14:textId="77777777" w:rsidR="00707116" w:rsidRPr="006476AF" w:rsidRDefault="00707116" w:rsidP="006B5015">
      <w:pPr>
        <w:pStyle w:val="Titolo2"/>
        <w:numPr>
          <w:ilvl w:val="0"/>
          <w:numId w:val="0"/>
        </w:numPr>
      </w:pPr>
    </w:p>
    <w:p w14:paraId="6A3BBAE4" w14:textId="77777777" w:rsidR="00707116" w:rsidRDefault="006B5015" w:rsidP="006B5015">
      <w:pPr>
        <w:pStyle w:val="Titolo2"/>
      </w:pPr>
      <w:r>
        <w:t>Trovare all’interno della pagina il seguente simbolo:</w:t>
      </w:r>
    </w:p>
    <w:p w14:paraId="107D9AF1" w14:textId="77777777" w:rsidR="006B5015" w:rsidRDefault="006B5015" w:rsidP="006B5015">
      <w:pPr>
        <w:pStyle w:val="Titolo2"/>
        <w:numPr>
          <w:ilvl w:val="0"/>
          <w:numId w:val="0"/>
        </w:numPr>
        <w:ind w:left="720"/>
      </w:pPr>
      <w:r>
        <w:rPr>
          <w:rFonts w:ascii="Helvetica" w:hAnsi="Helvetica" w:cs="Helvetica"/>
          <w:noProof/>
          <w:color w:val="auto"/>
          <w:sz w:val="24"/>
          <w:szCs w:val="24"/>
          <w:lang w:eastAsia="it-IT" w:bidi="ar-SA"/>
        </w:rPr>
        <w:drawing>
          <wp:inline distT="0" distB="0" distL="0" distR="0" wp14:anchorId="64B9CF0C" wp14:editId="4748F872">
            <wp:extent cx="1142365" cy="1142365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C86C" w14:textId="77777777" w:rsidR="006B5015" w:rsidRDefault="006B5015" w:rsidP="005D7F7A">
      <w:pPr>
        <w:pStyle w:val="Titolo2"/>
        <w:jc w:val="both"/>
      </w:pPr>
      <w:r>
        <w:t xml:space="preserve">Se in possesso di </w:t>
      </w:r>
      <w:r w:rsidRPr="005D7F7A">
        <w:rPr>
          <w:b/>
        </w:rPr>
        <w:t xml:space="preserve">dispositivi </w:t>
      </w:r>
      <w:proofErr w:type="spellStart"/>
      <w:r w:rsidRPr="005D7F7A">
        <w:rPr>
          <w:b/>
        </w:rPr>
        <w:t>apple</w:t>
      </w:r>
      <w:proofErr w:type="spellEnd"/>
      <w:r>
        <w:t>: Aprire la fotocamera ed inquadrare il simbolo;</w:t>
      </w:r>
    </w:p>
    <w:p w14:paraId="4EEEABE7" w14:textId="77777777" w:rsidR="006B5015" w:rsidRDefault="006B5015" w:rsidP="005D7F7A">
      <w:pPr>
        <w:pStyle w:val="Titolo2"/>
        <w:numPr>
          <w:ilvl w:val="0"/>
          <w:numId w:val="0"/>
        </w:numPr>
        <w:ind w:left="720"/>
        <w:jc w:val="both"/>
      </w:pPr>
      <w:r>
        <w:t xml:space="preserve">Se in possesso di </w:t>
      </w:r>
      <w:r w:rsidRPr="005D7F7A">
        <w:rPr>
          <w:b/>
        </w:rPr>
        <w:t xml:space="preserve">dispositivi </w:t>
      </w:r>
      <w:proofErr w:type="spellStart"/>
      <w:r w:rsidRPr="005D7F7A">
        <w:rPr>
          <w:b/>
        </w:rPr>
        <w:t>android</w:t>
      </w:r>
      <w:proofErr w:type="spellEnd"/>
      <w:r w:rsidRPr="005D7F7A">
        <w:rPr>
          <w:b/>
        </w:rPr>
        <w:t>:</w:t>
      </w:r>
      <w:r>
        <w:t xml:space="preserve"> Scaricare </w:t>
      </w:r>
      <w:r w:rsidR="005D7F7A">
        <w:t xml:space="preserve">un </w:t>
      </w:r>
      <w:proofErr w:type="spellStart"/>
      <w:r w:rsidR="005D7F7A">
        <w:t>app</w:t>
      </w:r>
      <w:proofErr w:type="spellEnd"/>
      <w:r w:rsidR="005D7F7A">
        <w:t xml:space="preserve"> per la lettura di codici QR;</w:t>
      </w:r>
    </w:p>
    <w:p w14:paraId="3545A080" w14:textId="77777777" w:rsidR="005D7F7A" w:rsidRDefault="005D7F7A" w:rsidP="005D7F7A">
      <w:pPr>
        <w:pStyle w:val="Titolo2"/>
        <w:numPr>
          <w:ilvl w:val="0"/>
          <w:numId w:val="0"/>
        </w:numPr>
        <w:ind w:left="720"/>
        <w:jc w:val="both"/>
      </w:pPr>
    </w:p>
    <w:p w14:paraId="4B2B1156" w14:textId="77777777" w:rsidR="005D7F7A" w:rsidRDefault="005D7F7A" w:rsidP="005D7F7A">
      <w:pPr>
        <w:pStyle w:val="Titolo2"/>
      </w:pPr>
      <w:r>
        <w:t xml:space="preserve">Aprire il link </w:t>
      </w:r>
    </w:p>
    <w:p w14:paraId="4E44EAFB" w14:textId="77777777" w:rsidR="00F20ED3" w:rsidRDefault="00F20ED3" w:rsidP="00F20ED3">
      <w:pPr>
        <w:pStyle w:val="Titolo2"/>
        <w:numPr>
          <w:ilvl w:val="0"/>
          <w:numId w:val="0"/>
        </w:numPr>
        <w:ind w:left="720"/>
      </w:pPr>
    </w:p>
    <w:p w14:paraId="44F777C0" w14:textId="77777777" w:rsidR="00707116" w:rsidRPr="006476AF" w:rsidRDefault="00F20ED3" w:rsidP="00F20ED3">
      <w:r>
        <w:rPr>
          <w:noProof/>
          <w:lang w:eastAsia="it-IT" w:bidi="ar-SA"/>
        </w:rPr>
        <w:drawing>
          <wp:inline distT="0" distB="0" distL="0" distR="0" wp14:anchorId="556FF545" wp14:editId="43213953">
            <wp:extent cx="2780665" cy="4676573"/>
            <wp:effectExtent l="0" t="0" r="0" b="0"/>
            <wp:docPr id="2" name="Immagine 2" descr="/Users/sebastianomariuz/Downloads/IMG_3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ebastianomariuz/Downloads/IMG_32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8" b="10351"/>
                    <a:stretch/>
                  </pic:blipFill>
                  <pic:spPr bwMode="auto">
                    <a:xfrm>
                      <a:off x="0" y="0"/>
                      <a:ext cx="2781939" cy="467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116" w:rsidRPr="006476AF" w:rsidSect="00F20ED3">
      <w:footerReference w:type="default" r:id="rId9"/>
      <w:pgSz w:w="11907" w:h="16839" w:code="9"/>
      <w:pgMar w:top="0" w:right="893" w:bottom="95" w:left="109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523CC" w14:textId="77777777" w:rsidR="00A2251B" w:rsidRDefault="00A2251B">
      <w:pPr>
        <w:spacing w:after="0" w:line="240" w:lineRule="auto"/>
      </w:pPr>
      <w:r>
        <w:separator/>
      </w:r>
    </w:p>
    <w:p w14:paraId="251B15EA" w14:textId="77777777" w:rsidR="00A2251B" w:rsidRDefault="00A2251B"/>
  </w:endnote>
  <w:endnote w:type="continuationSeparator" w:id="0">
    <w:p w14:paraId="5F616BB1" w14:textId="77777777" w:rsidR="00A2251B" w:rsidRDefault="00A2251B">
      <w:pPr>
        <w:spacing w:after="0" w:line="240" w:lineRule="auto"/>
      </w:pPr>
      <w:r>
        <w:continuationSeparator/>
      </w:r>
    </w:p>
    <w:p w14:paraId="376D3F11" w14:textId="77777777" w:rsidR="00A2251B" w:rsidRDefault="00A22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BA0E2" w14:textId="77777777" w:rsidR="00707116" w:rsidRDefault="00E26304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F20ED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ACB63" w14:textId="77777777" w:rsidR="00A2251B" w:rsidRDefault="00A2251B">
      <w:pPr>
        <w:spacing w:after="0" w:line="240" w:lineRule="auto"/>
      </w:pPr>
      <w:r>
        <w:separator/>
      </w:r>
    </w:p>
    <w:p w14:paraId="3DF95D1F" w14:textId="77777777" w:rsidR="00A2251B" w:rsidRDefault="00A2251B"/>
  </w:footnote>
  <w:footnote w:type="continuationSeparator" w:id="0">
    <w:p w14:paraId="2E43046C" w14:textId="77777777" w:rsidR="00A2251B" w:rsidRDefault="00A2251B">
      <w:pPr>
        <w:spacing w:after="0" w:line="240" w:lineRule="auto"/>
      </w:pPr>
      <w:r>
        <w:continuationSeparator/>
      </w:r>
    </w:p>
    <w:p w14:paraId="5C0D65C5" w14:textId="77777777" w:rsidR="00A2251B" w:rsidRDefault="00A2251B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0E3A"/>
    <w:multiLevelType w:val="multilevel"/>
    <w:tmpl w:val="D6E81BD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o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o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o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15"/>
    <w:rsid w:val="00193E37"/>
    <w:rsid w:val="005D7F7A"/>
    <w:rsid w:val="006476AF"/>
    <w:rsid w:val="006B5015"/>
    <w:rsid w:val="00707116"/>
    <w:rsid w:val="00A2251B"/>
    <w:rsid w:val="00E26304"/>
    <w:rsid w:val="00F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98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3E37"/>
  </w:style>
  <w:style w:type="paragraph" w:styleId="Titolo1">
    <w:name w:val="heading 1"/>
    <w:basedOn w:val="Normale"/>
    <w:link w:val="Titolo1Carattere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">
    <w:name w:val="Title"/>
    <w:basedOn w:val="Normale"/>
    <w:link w:val="TitoloCarattere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oloCarattere">
    <w:name w:val="Titolo Carattere"/>
    <w:basedOn w:val="Carpredefinitoparagrafo"/>
    <w:link w:val="Titolo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Titolo"/>
    <w:link w:val="DataCarattere"/>
    <w:uiPriority w:val="2"/>
    <w:qFormat/>
    <w:pPr>
      <w:spacing w:after="360"/>
      <w:ind w:left="0"/>
    </w:pPr>
    <w:rPr>
      <w:sz w:val="28"/>
    </w:rPr>
  </w:style>
  <w:style w:type="character" w:customStyle="1" w:styleId="DataCarattere">
    <w:name w:val="Data Carattere"/>
    <w:basedOn w:val="Carpredefinitoparagrafo"/>
    <w:link w:val="Data"/>
    <w:uiPriority w:val="2"/>
    <w:rPr>
      <w:sz w:val="28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omariuz/Library/Containers/com.microsoft.Word/Data/Library/Caches/1040/TM10002082/Crea%20una%20struttura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 una struttura.dotx</Template>
  <TotalTime>9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Mariuz</dc:creator>
  <cp:keywords/>
  <dc:description/>
  <cp:lastModifiedBy>Sebastiano Mariuz</cp:lastModifiedBy>
  <cp:revision>1</cp:revision>
  <dcterms:created xsi:type="dcterms:W3CDTF">2018-12-07T08:57:00Z</dcterms:created>
  <dcterms:modified xsi:type="dcterms:W3CDTF">2018-12-07T09:07:00Z</dcterms:modified>
</cp:coreProperties>
</file>