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3066E" w14:textId="77777777" w:rsidR="003D3CAC" w:rsidRDefault="004F7FEC">
      <w:r>
        <w:t>PAGE 161 EXERCISE 1</w:t>
      </w:r>
    </w:p>
    <w:p w14:paraId="766AA0DF" w14:textId="77777777" w:rsidR="003D3CAC" w:rsidRDefault="004F7FEC">
      <w:pPr>
        <w:pStyle w:val="Paragrafoelenco"/>
        <w:numPr>
          <w:ilvl w:val="0"/>
          <w:numId w:val="1"/>
        </w:numPr>
      </w:pPr>
      <w:r>
        <w:t>Father</w:t>
      </w:r>
    </w:p>
    <w:p w14:paraId="73AA6F0A" w14:textId="77777777" w:rsidR="003D3CAC" w:rsidRDefault="004F7FEC">
      <w:pPr>
        <w:pStyle w:val="Paragrafoelenco"/>
        <w:numPr>
          <w:ilvl w:val="0"/>
          <w:numId w:val="1"/>
        </w:numPr>
      </w:pPr>
      <w:r>
        <w:t>King</w:t>
      </w:r>
    </w:p>
    <w:p w14:paraId="6C72BF5A" w14:textId="77777777" w:rsidR="003D3CAC" w:rsidRDefault="004F7FEC">
      <w:pPr>
        <w:pStyle w:val="Paragrafoelenco"/>
        <w:numPr>
          <w:ilvl w:val="0"/>
          <w:numId w:val="1"/>
        </w:numPr>
      </w:pPr>
      <w:r>
        <w:t>Speaks</w:t>
      </w:r>
    </w:p>
    <w:p w14:paraId="0923CF1E" w14:textId="77777777" w:rsidR="003D3CAC" w:rsidRDefault="004F7FEC">
      <w:pPr>
        <w:pStyle w:val="Paragrafoelenco"/>
        <w:numPr>
          <w:ilvl w:val="0"/>
          <w:numId w:val="1"/>
        </w:numPr>
      </w:pPr>
      <w:r>
        <w:t>Peace</w:t>
      </w:r>
    </w:p>
    <w:p w14:paraId="3DCD6945" w14:textId="77777777" w:rsidR="003D3CAC" w:rsidRDefault="004F7FEC">
      <w:pPr>
        <w:pStyle w:val="Paragrafoelenco"/>
        <w:numPr>
          <w:ilvl w:val="0"/>
          <w:numId w:val="1"/>
        </w:numPr>
      </w:pPr>
      <w:r>
        <w:t>Revenge</w:t>
      </w:r>
    </w:p>
    <w:p w14:paraId="0C4C5ED3" w14:textId="77777777" w:rsidR="003D3CAC" w:rsidRDefault="004F7FEC">
      <w:pPr>
        <w:pStyle w:val="Paragrafoelenco"/>
        <w:numPr>
          <w:ilvl w:val="0"/>
          <w:numId w:val="1"/>
        </w:numPr>
      </w:pPr>
      <w:r>
        <w:t>Uncle</w:t>
      </w:r>
    </w:p>
    <w:p w14:paraId="68DE8790" w14:textId="77777777" w:rsidR="003D3CAC" w:rsidRDefault="004F7FEC">
      <w:pPr>
        <w:pStyle w:val="Paragrafoelenco"/>
        <w:numPr>
          <w:ilvl w:val="0"/>
          <w:numId w:val="1"/>
        </w:numPr>
      </w:pPr>
      <w:r>
        <w:t>Killer</w:t>
      </w:r>
    </w:p>
    <w:p w14:paraId="3C038105" w14:textId="77777777" w:rsidR="003D3CAC" w:rsidRDefault="004F7FEC">
      <w:pPr>
        <w:pStyle w:val="Paragrafoelenco"/>
        <w:numPr>
          <w:ilvl w:val="0"/>
          <w:numId w:val="1"/>
        </w:numPr>
      </w:pPr>
      <w:r>
        <w:t>Remember</w:t>
      </w:r>
    </w:p>
    <w:p w14:paraId="6D797142" w14:textId="77777777" w:rsidR="003D3CAC" w:rsidRDefault="004F7FEC">
      <w:r>
        <w:t>Exercise 2</w:t>
      </w:r>
    </w:p>
    <w:p w14:paraId="66FAE603" w14:textId="77777777" w:rsidR="003D3CAC" w:rsidRDefault="004F7FEC">
      <w:r>
        <w:t>Positive: best, love</w:t>
      </w:r>
    </w:p>
    <w:p w14:paraId="4256F6CD" w14:textId="77777777" w:rsidR="003D3CAC" w:rsidRDefault="004F7FEC">
      <w:r>
        <w:t>Negative: unnatural murder, strange, revenge</w:t>
      </w:r>
    </w:p>
    <w:p w14:paraId="1D46FE07" w14:textId="77777777" w:rsidR="003D3CAC" w:rsidRDefault="004F7FEC">
      <w:r>
        <w:t>Exercise 3</w:t>
      </w:r>
    </w:p>
    <w:p w14:paraId="478C0711" w14:textId="77777777" w:rsidR="003D3CAC" w:rsidRDefault="004F7FEC">
      <w:r>
        <w:t>Most foul</w:t>
      </w:r>
    </w:p>
    <w:p w14:paraId="61F7FDAD" w14:textId="77777777" w:rsidR="003D3CAC" w:rsidRDefault="004F7FEC">
      <w:r>
        <w:t>Strange</w:t>
      </w:r>
    </w:p>
    <w:p w14:paraId="01CBC246" w14:textId="77777777" w:rsidR="003D3CAC" w:rsidRDefault="004F7FEC">
      <w:r>
        <w:t>Unnatural murder.</w:t>
      </w:r>
    </w:p>
    <w:p w14:paraId="00E8A48A" w14:textId="77777777" w:rsidR="003D3CAC" w:rsidRDefault="004F7FEC">
      <w:r>
        <w:t>Exercise 4</w:t>
      </w:r>
    </w:p>
    <w:p w14:paraId="77FD02F2" w14:textId="77777777" w:rsidR="003D3CAC" w:rsidRDefault="004F7FEC">
      <w:r>
        <w:t xml:space="preserve">Traitourous, </w:t>
      </w:r>
      <w:r>
        <w:t>seduce,horrible,</w:t>
      </w:r>
    </w:p>
    <w:sectPr w:rsidR="003D3CA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9C4AF" w14:textId="77777777" w:rsidR="004F7FEC" w:rsidRDefault="004F7FEC">
      <w:pPr>
        <w:spacing w:after="0" w:line="240" w:lineRule="auto"/>
      </w:pPr>
      <w:r>
        <w:separator/>
      </w:r>
    </w:p>
  </w:endnote>
  <w:endnote w:type="continuationSeparator" w:id="0">
    <w:p w14:paraId="4EB75BF2" w14:textId="77777777" w:rsidR="004F7FEC" w:rsidRDefault="004F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D3E07" w14:textId="77777777" w:rsidR="004F7FEC" w:rsidRDefault="004F7F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43BD64" w14:textId="77777777" w:rsidR="004F7FEC" w:rsidRDefault="004F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E0E1C"/>
    <w:multiLevelType w:val="multilevel"/>
    <w:tmpl w:val="F2F07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3CAC"/>
    <w:rsid w:val="003D3CAC"/>
    <w:rsid w:val="004F7FEC"/>
    <w:rsid w:val="00A0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B782"/>
  <w15:docId w15:val="{3EEA6F06-870A-484C-BFA5-45213D62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 Erma</dc:creator>
  <dc:description/>
  <cp:lastModifiedBy>Koci Erma</cp:lastModifiedBy>
  <cp:revision>2</cp:revision>
  <dcterms:created xsi:type="dcterms:W3CDTF">2020-11-30T18:22:00Z</dcterms:created>
  <dcterms:modified xsi:type="dcterms:W3CDTF">2020-11-30T18:22:00Z</dcterms:modified>
</cp:coreProperties>
</file>